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BFCA" w14:textId="77777777" w:rsidR="00B86198" w:rsidRPr="00180E26" w:rsidRDefault="00B86198">
      <w:pPr>
        <w:rPr>
          <w:rFonts w:ascii="Tahoma" w:hAnsi="Tahoma" w:cs="Tahoma"/>
        </w:rPr>
      </w:pPr>
      <w:bookmarkStart w:id="0" w:name="_GoBack"/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CA0647" w:rsidRPr="00180E26" w14:paraId="4ADA7EC5" w14:textId="77777777">
        <w:tc>
          <w:tcPr>
            <w:tcW w:w="6449" w:type="dxa"/>
          </w:tcPr>
          <w:p w14:paraId="2291B506" w14:textId="77777777" w:rsidR="00CA0647" w:rsidRPr="00180E26" w:rsidRDefault="00CA0647" w:rsidP="003F3E4E">
            <w:pPr>
              <w:rPr>
                <w:rFonts w:ascii="Tahoma" w:hAnsi="Tahoma" w:cs="Tahoma"/>
                <w:sz w:val="36"/>
                <w:szCs w:val="36"/>
              </w:rPr>
            </w:pPr>
            <w:r w:rsidRPr="00180E26">
              <w:rPr>
                <w:rFonts w:ascii="Tahoma" w:hAnsi="Tahoma" w:cs="Tahoma"/>
                <w:sz w:val="36"/>
                <w:szCs w:val="36"/>
              </w:rPr>
              <w:t xml:space="preserve">schriftelijke vragen (art. </w:t>
            </w:r>
            <w:r w:rsidR="003F3E4E" w:rsidRPr="00180E26">
              <w:rPr>
                <w:rFonts w:ascii="Tahoma" w:hAnsi="Tahoma" w:cs="Tahoma"/>
                <w:sz w:val="36"/>
                <w:szCs w:val="36"/>
              </w:rPr>
              <w:t>41</w:t>
            </w:r>
            <w:r w:rsidRPr="00180E26">
              <w:rPr>
                <w:rFonts w:ascii="Tahoma" w:hAnsi="Tahoma" w:cs="Tahoma"/>
                <w:sz w:val="36"/>
                <w:szCs w:val="36"/>
              </w:rPr>
              <w:t xml:space="preserve"> rvo)</w:t>
            </w:r>
          </w:p>
        </w:tc>
      </w:tr>
    </w:tbl>
    <w:p w14:paraId="3B3E325E" w14:textId="77777777" w:rsidR="00CA0647" w:rsidRPr="00180E26" w:rsidRDefault="00CA0647">
      <w:pPr>
        <w:rPr>
          <w:rFonts w:cs="Arial"/>
          <w:sz w:val="28"/>
        </w:rPr>
      </w:pPr>
      <w:r w:rsidRPr="00180E26">
        <w:rPr>
          <w:rFonts w:ascii="Tahoma" w:hAnsi="Tahoma" w:cs="Tahoma"/>
          <w:sz w:val="28"/>
        </w:rPr>
        <w:br w:type="textWrapping" w:clear="all"/>
      </w:r>
    </w:p>
    <w:p w14:paraId="5C1F2214" w14:textId="77777777" w:rsidR="003076D3" w:rsidRPr="00180E26" w:rsidRDefault="003076D3">
      <w:pPr>
        <w:rPr>
          <w:rFonts w:cs="Arial"/>
          <w:sz w:val="28"/>
        </w:rPr>
      </w:pPr>
    </w:p>
    <w:p w14:paraId="316B429E" w14:textId="77777777" w:rsidR="003076D3" w:rsidRPr="00180E26" w:rsidRDefault="003076D3">
      <w:pPr>
        <w:rPr>
          <w:rFonts w:cs="Arial"/>
          <w:sz w:val="28"/>
        </w:rPr>
      </w:pPr>
    </w:p>
    <w:p w14:paraId="7AE769B5" w14:textId="77777777" w:rsidR="00CA0647" w:rsidRPr="00180E26" w:rsidRDefault="00CA0647">
      <w:pPr>
        <w:rPr>
          <w:rFonts w:cs="Arial"/>
        </w:rPr>
      </w:pPr>
    </w:p>
    <w:p w14:paraId="1ACF3B71" w14:textId="77777777" w:rsidR="00CA0647" w:rsidRPr="00180E26" w:rsidRDefault="00CA0647">
      <w:pPr>
        <w:rPr>
          <w:rFonts w:cs="Arial"/>
        </w:rPr>
        <w:sectPr w:rsidR="00CA0647" w:rsidRPr="00180E26">
          <w:footerReference w:type="even" r:id="rId9"/>
          <w:footerReference w:type="default" r:id="rId10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64"/>
      </w:tblGrid>
      <w:tr w:rsidR="00CA0647" w:rsidRPr="00180E26" w14:paraId="792C32A1" w14:textId="77777777" w:rsidTr="003F0DDA">
        <w:trPr>
          <w:trHeight w:val="280"/>
        </w:trPr>
        <w:tc>
          <w:tcPr>
            <w:tcW w:w="1771" w:type="dxa"/>
          </w:tcPr>
          <w:p w14:paraId="1B282D1A" w14:textId="77777777" w:rsidR="00CA0647" w:rsidRPr="00180E26" w:rsidRDefault="00CA0647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180E26">
              <w:rPr>
                <w:rFonts w:cs="Arial"/>
              </w:rPr>
              <w:lastRenderedPageBreak/>
              <w:t>datum</w:t>
            </w:r>
            <w:r w:rsidRPr="00180E26">
              <w:rPr>
                <w:rFonts w:cs="Arial"/>
              </w:rPr>
              <w:tab/>
            </w:r>
            <w:r w:rsidR="008D6826" w:rsidRPr="00180E26">
              <w:rPr>
                <w:rFonts w:cs="Arial"/>
              </w:rPr>
              <w:tab/>
            </w:r>
            <w:r w:rsidRPr="00180E26">
              <w:rPr>
                <w:rFonts w:cs="Arial"/>
              </w:rPr>
              <w:t>:</w:t>
            </w:r>
          </w:p>
        </w:tc>
        <w:tc>
          <w:tcPr>
            <w:tcW w:w="7964" w:type="dxa"/>
          </w:tcPr>
          <w:p w14:paraId="6F570A1F" w14:textId="77777777" w:rsidR="00CA0647" w:rsidRPr="00180E26" w:rsidRDefault="001B7B20" w:rsidP="00A77ED9">
            <w:pPr>
              <w:rPr>
                <w:rFonts w:cs="Arial"/>
              </w:rPr>
            </w:pPr>
            <w:r w:rsidRPr="00180E26">
              <w:rPr>
                <w:rFonts w:cs="Arial"/>
              </w:rPr>
              <w:t>30</w:t>
            </w:r>
            <w:r w:rsidR="00852778" w:rsidRPr="00180E26">
              <w:rPr>
                <w:rFonts w:cs="Arial"/>
              </w:rPr>
              <w:t xml:space="preserve"> juli</w:t>
            </w:r>
            <w:r w:rsidR="0033450F" w:rsidRPr="00180E26">
              <w:rPr>
                <w:rFonts w:cs="Arial"/>
              </w:rPr>
              <w:t xml:space="preserve"> </w:t>
            </w:r>
            <w:r w:rsidR="00657B35" w:rsidRPr="00180E26">
              <w:rPr>
                <w:rFonts w:cs="Arial"/>
              </w:rPr>
              <w:t>2018</w:t>
            </w:r>
          </w:p>
        </w:tc>
      </w:tr>
      <w:tr w:rsidR="00CA0647" w:rsidRPr="00180E26" w14:paraId="205ECA52" w14:textId="77777777" w:rsidTr="003F0DDA">
        <w:trPr>
          <w:trHeight w:val="280"/>
        </w:trPr>
        <w:tc>
          <w:tcPr>
            <w:tcW w:w="1771" w:type="dxa"/>
          </w:tcPr>
          <w:p w14:paraId="2F9F55EE" w14:textId="77777777" w:rsidR="00CA0647" w:rsidRPr="00180E26" w:rsidRDefault="003F7183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180E26">
              <w:rPr>
                <w:rFonts w:cs="Arial"/>
              </w:rPr>
              <w:t>steller</w:t>
            </w:r>
            <w:r w:rsidR="00CA0647" w:rsidRPr="00180E26">
              <w:rPr>
                <w:rFonts w:cs="Arial"/>
              </w:rPr>
              <w:tab/>
            </w:r>
            <w:r w:rsidR="008D6826" w:rsidRPr="00180E26">
              <w:rPr>
                <w:rFonts w:cs="Arial"/>
              </w:rPr>
              <w:tab/>
            </w:r>
            <w:r w:rsidR="00CA0647" w:rsidRPr="00180E26">
              <w:rPr>
                <w:rFonts w:cs="Arial"/>
              </w:rPr>
              <w:t>:</w:t>
            </w:r>
          </w:p>
        </w:tc>
        <w:tc>
          <w:tcPr>
            <w:tcW w:w="7964" w:type="dxa"/>
          </w:tcPr>
          <w:p w14:paraId="0EB066A7" w14:textId="77777777" w:rsidR="00CA0647" w:rsidRPr="00180E26" w:rsidRDefault="003F7183" w:rsidP="00802505">
            <w:pPr>
              <w:rPr>
                <w:rFonts w:cs="Arial"/>
              </w:rPr>
            </w:pPr>
            <w:r w:rsidRPr="00180E26">
              <w:rPr>
                <w:rFonts w:cs="Arial"/>
              </w:rPr>
              <w:t>Lianne Duiven (GroenLinks</w:t>
            </w:r>
            <w:r w:rsidR="00802505" w:rsidRPr="00180E26">
              <w:rPr>
                <w:rFonts w:cs="Arial"/>
              </w:rPr>
              <w:t>)</w:t>
            </w:r>
            <w:r w:rsidR="00D57AC1" w:rsidRPr="00180E26">
              <w:rPr>
                <w:rFonts w:cs="Arial"/>
              </w:rPr>
              <w:t xml:space="preserve"> </w:t>
            </w:r>
          </w:p>
        </w:tc>
      </w:tr>
      <w:tr w:rsidR="00CA0647" w:rsidRPr="00180E26" w14:paraId="1688225B" w14:textId="77777777" w:rsidTr="003F0DDA">
        <w:trPr>
          <w:trHeight w:val="280"/>
        </w:trPr>
        <w:tc>
          <w:tcPr>
            <w:tcW w:w="1771" w:type="dxa"/>
          </w:tcPr>
          <w:p w14:paraId="6F84615C" w14:textId="77777777" w:rsidR="00CA0647" w:rsidRPr="00180E26" w:rsidRDefault="00CA0647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180E26">
              <w:rPr>
                <w:rFonts w:cs="Arial"/>
              </w:rPr>
              <w:t>onderwerp</w:t>
            </w:r>
            <w:r w:rsidRPr="00180E26">
              <w:rPr>
                <w:rFonts w:cs="Arial"/>
              </w:rPr>
              <w:tab/>
            </w:r>
            <w:r w:rsidR="008D6826" w:rsidRPr="00180E26">
              <w:rPr>
                <w:rFonts w:cs="Arial"/>
              </w:rPr>
              <w:tab/>
            </w:r>
            <w:r w:rsidRPr="00180E26">
              <w:rPr>
                <w:rFonts w:cs="Arial"/>
              </w:rPr>
              <w:t>:</w:t>
            </w:r>
          </w:p>
        </w:tc>
        <w:tc>
          <w:tcPr>
            <w:tcW w:w="7964" w:type="dxa"/>
          </w:tcPr>
          <w:p w14:paraId="449801C1" w14:textId="77777777" w:rsidR="00CA0647" w:rsidRPr="00180E26" w:rsidRDefault="00AE30B7" w:rsidP="00781155">
            <w:pPr>
              <w:rPr>
                <w:rFonts w:cs="Arial"/>
              </w:rPr>
            </w:pPr>
            <w:r w:rsidRPr="00180E26">
              <w:rPr>
                <w:rFonts w:cs="Arial"/>
              </w:rPr>
              <w:t>Snoeiwerk</w:t>
            </w:r>
            <w:r w:rsidR="001B7B20" w:rsidRPr="00180E26">
              <w:rPr>
                <w:rFonts w:cs="Arial"/>
              </w:rPr>
              <w:t xml:space="preserve"> </w:t>
            </w:r>
            <w:r w:rsidR="00F02318" w:rsidRPr="00180E26">
              <w:rPr>
                <w:rFonts w:cs="Arial"/>
              </w:rPr>
              <w:t>b</w:t>
            </w:r>
            <w:r w:rsidR="001B7B20" w:rsidRPr="00180E26">
              <w:rPr>
                <w:rFonts w:cs="Arial"/>
              </w:rPr>
              <w:t>omen</w:t>
            </w:r>
            <w:r w:rsidRPr="00180E26">
              <w:rPr>
                <w:rFonts w:cs="Arial"/>
              </w:rPr>
              <w:t xml:space="preserve"> </w:t>
            </w:r>
            <w:r w:rsidR="005975B1" w:rsidRPr="00180E26">
              <w:rPr>
                <w:rFonts w:cs="Arial"/>
              </w:rPr>
              <w:t>H</w:t>
            </w:r>
            <w:r w:rsidR="00D00AE6" w:rsidRPr="00180E26">
              <w:rPr>
                <w:rFonts w:cs="Arial"/>
              </w:rPr>
              <w:t>et Erf</w:t>
            </w:r>
            <w:r w:rsidR="005975B1" w:rsidRPr="00180E26">
              <w:rPr>
                <w:rFonts w:cs="Arial"/>
              </w:rPr>
              <w:t>, Bemmel</w:t>
            </w:r>
          </w:p>
        </w:tc>
      </w:tr>
      <w:tr w:rsidR="008D6826" w:rsidRPr="00180E26" w14:paraId="46DE08D2" w14:textId="77777777" w:rsidTr="003F0DDA">
        <w:trPr>
          <w:trHeight w:val="280"/>
        </w:trPr>
        <w:tc>
          <w:tcPr>
            <w:tcW w:w="1771" w:type="dxa"/>
          </w:tcPr>
          <w:p w14:paraId="7F9ABD58" w14:textId="77777777" w:rsidR="008D6826" w:rsidRPr="00180E26" w:rsidRDefault="008D6826" w:rsidP="003F0DDA">
            <w:pPr>
              <w:tabs>
                <w:tab w:val="left" w:pos="993"/>
                <w:tab w:val="right" w:pos="1560"/>
              </w:tabs>
              <w:rPr>
                <w:rFonts w:cs="Arial"/>
              </w:rPr>
            </w:pPr>
            <w:r w:rsidRPr="00180E26">
              <w:rPr>
                <w:rFonts w:cs="Arial"/>
              </w:rPr>
              <w:t>ontvangst griffie</w:t>
            </w:r>
            <w:r w:rsidRPr="00180E26">
              <w:rPr>
                <w:rFonts w:cs="Arial"/>
              </w:rPr>
              <w:tab/>
              <w:t>:</w:t>
            </w:r>
          </w:p>
        </w:tc>
        <w:tc>
          <w:tcPr>
            <w:tcW w:w="7964" w:type="dxa"/>
          </w:tcPr>
          <w:p w14:paraId="6E5ED353" w14:textId="77777777" w:rsidR="008D6826" w:rsidRPr="00180E26" w:rsidRDefault="008D6826" w:rsidP="00CF3411">
            <w:pPr>
              <w:tabs>
                <w:tab w:val="right" w:pos="7727"/>
              </w:tabs>
              <w:rPr>
                <w:rFonts w:cs="Arial"/>
              </w:rPr>
            </w:pPr>
            <w:r w:rsidRPr="00180E26">
              <w:rPr>
                <w:rFonts w:cs="Arial"/>
              </w:rPr>
              <w:t xml:space="preserve"> </w:t>
            </w:r>
            <w:r w:rsidR="00CF3411" w:rsidRPr="00180E26">
              <w:rPr>
                <w:rFonts w:cs="Arial"/>
              </w:rPr>
              <w:tab/>
            </w:r>
            <w:r w:rsidRPr="00180E26">
              <w:rPr>
                <w:rFonts w:cs="Arial"/>
              </w:rPr>
              <w:t>(in te vullen door de griffie)</w:t>
            </w:r>
          </w:p>
        </w:tc>
      </w:tr>
    </w:tbl>
    <w:p w14:paraId="4F0528E5" w14:textId="77777777" w:rsidR="00CA0647" w:rsidRPr="00180E26" w:rsidRDefault="00CA0647">
      <w:pPr>
        <w:rPr>
          <w:rFonts w:cs="Arial"/>
        </w:rPr>
      </w:pPr>
    </w:p>
    <w:p w14:paraId="13FEB368" w14:textId="77777777" w:rsidR="00CA0647" w:rsidRPr="00180E26" w:rsidRDefault="00CA0647">
      <w:pPr>
        <w:pStyle w:val="Alineakop"/>
        <w:spacing w:after="0"/>
        <w:rPr>
          <w:rFonts w:cs="Arial"/>
          <w:b w:val="0"/>
        </w:rPr>
      </w:pPr>
      <w:r w:rsidRPr="00180E26">
        <w:rPr>
          <w:rFonts w:cs="Arial"/>
          <w:b w:val="0"/>
        </w:rPr>
        <w:t>De onderstaande vragen zijn gericht aan het college van burgemeester en wethouders</w:t>
      </w:r>
      <w:r w:rsidR="007D4DE0" w:rsidRPr="00180E26">
        <w:rPr>
          <w:rFonts w:cs="Arial"/>
          <w:b w:val="0"/>
        </w:rPr>
        <w:t>.</w:t>
      </w:r>
    </w:p>
    <w:p w14:paraId="2D356AEF" w14:textId="77777777" w:rsidR="00CA0647" w:rsidRPr="00180E26" w:rsidRDefault="00CA0647">
      <w:pPr>
        <w:rPr>
          <w:rFonts w:cs="Arial"/>
        </w:rPr>
      </w:pPr>
    </w:p>
    <w:p w14:paraId="7554179B" w14:textId="77777777" w:rsidR="00CA0647" w:rsidRPr="00180E26" w:rsidRDefault="00CA0647">
      <w:pPr>
        <w:rPr>
          <w:rFonts w:cs="Arial"/>
        </w:rPr>
      </w:pPr>
      <w:r w:rsidRPr="00180E26">
        <w:rPr>
          <w:rFonts w:cs="Arial"/>
        </w:rPr>
        <w:t xml:space="preserve">Verzocht wordt de </w:t>
      </w:r>
      <w:r w:rsidR="00A93046" w:rsidRPr="00180E26">
        <w:rPr>
          <w:rFonts w:cs="Arial"/>
        </w:rPr>
        <w:t>v</w:t>
      </w:r>
      <w:r w:rsidRPr="00180E26">
        <w:rPr>
          <w:rFonts w:cs="Arial"/>
        </w:rPr>
        <w:t>ragen schri</w:t>
      </w:r>
      <w:r w:rsidR="00B86198" w:rsidRPr="00180E26">
        <w:rPr>
          <w:rFonts w:cs="Arial"/>
        </w:rPr>
        <w:t>ftelijk te beantwoorden</w:t>
      </w:r>
    </w:p>
    <w:p w14:paraId="361A8BC5" w14:textId="77777777" w:rsidR="00122E9B" w:rsidRPr="00180E26" w:rsidRDefault="00122E9B" w:rsidP="00122E9B">
      <w:pPr>
        <w:pStyle w:val="Alineakop"/>
        <w:spacing w:after="0"/>
        <w:rPr>
          <w:rFonts w:cs="Arial"/>
        </w:rPr>
      </w:pPr>
    </w:p>
    <w:p w14:paraId="3370E526" w14:textId="77777777" w:rsidR="00122E9B" w:rsidRPr="00180E26" w:rsidRDefault="00122E9B" w:rsidP="007D5806">
      <w:pPr>
        <w:pStyle w:val="Alineakop"/>
        <w:spacing w:after="0" w:line="276" w:lineRule="auto"/>
        <w:rPr>
          <w:rFonts w:cs="Arial"/>
        </w:rPr>
      </w:pPr>
      <w:r w:rsidRPr="00180E26">
        <w:rPr>
          <w:rFonts w:cs="Arial"/>
        </w:rPr>
        <w:t>Aanleiding :</w:t>
      </w:r>
    </w:p>
    <w:p w14:paraId="0D13C1D1" w14:textId="77777777" w:rsidR="006F32A2" w:rsidRPr="00180E26" w:rsidRDefault="001B7B20" w:rsidP="007D5806">
      <w:pPr>
        <w:pStyle w:val="Alineakop"/>
        <w:spacing w:after="0" w:line="276" w:lineRule="auto"/>
        <w:rPr>
          <w:rFonts w:cs="Arial"/>
          <w:b w:val="0"/>
        </w:rPr>
      </w:pPr>
      <w:r w:rsidRPr="00180E26">
        <w:rPr>
          <w:rFonts w:cs="Arial"/>
          <w:b w:val="0"/>
        </w:rPr>
        <w:t xml:space="preserve">Bomen zorgen </w:t>
      </w:r>
      <w:r w:rsidR="0007461C" w:rsidRPr="00180E26">
        <w:rPr>
          <w:rFonts w:cs="Arial"/>
          <w:b w:val="0"/>
        </w:rPr>
        <w:t xml:space="preserve">onder andere </w:t>
      </w:r>
      <w:r w:rsidRPr="00180E26">
        <w:rPr>
          <w:rFonts w:cs="Arial"/>
          <w:b w:val="0"/>
        </w:rPr>
        <w:t xml:space="preserve">voor zuurstof in de lucht, </w:t>
      </w:r>
      <w:r w:rsidR="006F32A2" w:rsidRPr="00180E26">
        <w:rPr>
          <w:rFonts w:cs="Arial"/>
          <w:b w:val="0"/>
        </w:rPr>
        <w:t xml:space="preserve">waterhuishouding, schaduw en koelte. Vooral </w:t>
      </w:r>
      <w:r w:rsidR="0045784E" w:rsidRPr="00180E26">
        <w:rPr>
          <w:rFonts w:cs="Arial"/>
          <w:b w:val="0"/>
        </w:rPr>
        <w:t xml:space="preserve">de </w:t>
      </w:r>
      <w:r w:rsidR="006F32A2" w:rsidRPr="00180E26">
        <w:rPr>
          <w:rFonts w:cs="Arial"/>
          <w:b w:val="0"/>
        </w:rPr>
        <w:t xml:space="preserve">laatste </w:t>
      </w:r>
      <w:r w:rsidR="0045784E" w:rsidRPr="00180E26">
        <w:rPr>
          <w:rFonts w:cs="Arial"/>
          <w:b w:val="0"/>
        </w:rPr>
        <w:t>twee zijn</w:t>
      </w:r>
      <w:r w:rsidR="006F32A2" w:rsidRPr="00180E26">
        <w:rPr>
          <w:rFonts w:cs="Arial"/>
          <w:b w:val="0"/>
        </w:rPr>
        <w:t xml:space="preserve"> met toenemende temperaturen in de zomer hard nodig. Groot was de verbazing bij bewoners van </w:t>
      </w:r>
      <w:r w:rsidR="00D00AE6" w:rsidRPr="00180E26">
        <w:rPr>
          <w:rFonts w:cs="Arial"/>
          <w:b w:val="0"/>
        </w:rPr>
        <w:t>He</w:t>
      </w:r>
      <w:r w:rsidR="005975B1" w:rsidRPr="00180E26">
        <w:rPr>
          <w:rFonts w:cs="Arial"/>
          <w:b w:val="0"/>
        </w:rPr>
        <w:t>t</w:t>
      </w:r>
      <w:r w:rsidR="00D00AE6" w:rsidRPr="00180E26">
        <w:rPr>
          <w:rFonts w:cs="Arial"/>
          <w:b w:val="0"/>
        </w:rPr>
        <w:t xml:space="preserve"> Erf</w:t>
      </w:r>
      <w:r w:rsidR="006F32A2" w:rsidRPr="00180E26">
        <w:rPr>
          <w:rFonts w:cs="Arial"/>
          <w:b w:val="0"/>
        </w:rPr>
        <w:t xml:space="preserve"> in Bemmel dan ook toen bleek dat hun bomen </w:t>
      </w:r>
      <w:r w:rsidR="0045784E" w:rsidRPr="00180E26">
        <w:rPr>
          <w:rFonts w:cs="Arial"/>
          <w:b w:val="0"/>
        </w:rPr>
        <w:t xml:space="preserve">begin juli </w:t>
      </w:r>
      <w:r w:rsidR="00881DD5" w:rsidRPr="00180E26">
        <w:rPr>
          <w:rFonts w:cs="Arial"/>
          <w:b w:val="0"/>
        </w:rPr>
        <w:t xml:space="preserve">rigoureus </w:t>
      </w:r>
      <w:r w:rsidR="006F32A2" w:rsidRPr="00180E26">
        <w:rPr>
          <w:rFonts w:cs="Arial"/>
          <w:b w:val="0"/>
        </w:rPr>
        <w:t>werden aangepakt.</w:t>
      </w:r>
      <w:r w:rsidR="0073174B" w:rsidRPr="00180E26">
        <w:rPr>
          <w:rFonts w:cs="Arial"/>
          <w:b w:val="0"/>
        </w:rPr>
        <w:t xml:space="preserve"> </w:t>
      </w:r>
      <w:r w:rsidR="0007461C" w:rsidRPr="00180E26">
        <w:rPr>
          <w:rFonts w:cs="Arial"/>
          <w:b w:val="0"/>
        </w:rPr>
        <w:t xml:space="preserve">Een deel van de </w:t>
      </w:r>
      <w:r w:rsidR="0073174B" w:rsidRPr="00180E26">
        <w:rPr>
          <w:rFonts w:cs="Arial"/>
          <w:b w:val="0"/>
        </w:rPr>
        <w:t xml:space="preserve">bomen in de straat </w:t>
      </w:r>
      <w:r w:rsidR="0007461C" w:rsidRPr="00180E26">
        <w:rPr>
          <w:rFonts w:cs="Arial"/>
          <w:b w:val="0"/>
        </w:rPr>
        <w:t>is nu geheel ontbladerd.</w:t>
      </w:r>
      <w:r w:rsidR="008759AC" w:rsidRPr="00180E26">
        <w:rPr>
          <w:rFonts w:cs="Arial"/>
          <w:b w:val="0"/>
        </w:rPr>
        <w:t xml:space="preserve"> </w:t>
      </w:r>
    </w:p>
    <w:p w14:paraId="49FF2EB1" w14:textId="77777777" w:rsidR="001B7B20" w:rsidRPr="00180E26" w:rsidRDefault="006F32A2" w:rsidP="007D5806">
      <w:pPr>
        <w:pStyle w:val="Alineakop"/>
        <w:spacing w:after="0" w:line="276" w:lineRule="auto"/>
        <w:rPr>
          <w:rFonts w:cs="Arial"/>
          <w:b w:val="0"/>
        </w:rPr>
      </w:pPr>
      <w:r w:rsidRPr="00180E26">
        <w:rPr>
          <w:rFonts w:cs="Arial"/>
          <w:b w:val="0"/>
        </w:rPr>
        <w:t xml:space="preserve"> </w:t>
      </w:r>
    </w:p>
    <w:p w14:paraId="5DAF05E1" w14:textId="77777777" w:rsidR="00657B35" w:rsidRPr="00180E26" w:rsidRDefault="00864B2A" w:rsidP="007D5806">
      <w:pPr>
        <w:spacing w:line="276" w:lineRule="auto"/>
        <w:rPr>
          <w:rFonts w:cs="Arial"/>
          <w:b/>
        </w:rPr>
      </w:pPr>
      <w:r w:rsidRPr="00180E26">
        <w:rPr>
          <w:rFonts w:cs="Arial"/>
          <w:b/>
        </w:rPr>
        <w:t>V</w:t>
      </w:r>
      <w:r w:rsidR="006A5D42" w:rsidRPr="00180E26">
        <w:rPr>
          <w:rFonts w:cs="Arial"/>
          <w:b/>
        </w:rPr>
        <w:t>ragen</w:t>
      </w:r>
      <w:r w:rsidR="00657B35" w:rsidRPr="00180E26">
        <w:rPr>
          <w:rFonts w:cs="Arial"/>
          <w:b/>
        </w:rPr>
        <w:t>:</w:t>
      </w:r>
    </w:p>
    <w:p w14:paraId="1E8170D1" w14:textId="77777777" w:rsidR="00674A54" w:rsidRPr="00180E26" w:rsidRDefault="006F32A2" w:rsidP="006F32A2">
      <w:pPr>
        <w:pStyle w:val="Lijstalinea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80E26">
        <w:rPr>
          <w:rFonts w:ascii="Arial" w:hAnsi="Arial" w:cs="Arial"/>
          <w:sz w:val="20"/>
          <w:szCs w:val="20"/>
        </w:rPr>
        <w:t xml:space="preserve">Wat is de reden dat deze bomen </w:t>
      </w:r>
      <w:r w:rsidR="0007461C" w:rsidRPr="00180E26">
        <w:rPr>
          <w:rFonts w:ascii="Arial" w:hAnsi="Arial" w:cs="Arial"/>
          <w:sz w:val="20"/>
          <w:szCs w:val="20"/>
        </w:rPr>
        <w:t xml:space="preserve">zo fors </w:t>
      </w:r>
      <w:r w:rsidRPr="00180E26">
        <w:rPr>
          <w:rFonts w:ascii="Arial" w:hAnsi="Arial" w:cs="Arial"/>
          <w:sz w:val="20"/>
          <w:szCs w:val="20"/>
        </w:rPr>
        <w:t>werden aangepakt?</w:t>
      </w:r>
    </w:p>
    <w:p w14:paraId="66D1C0DD" w14:textId="77777777" w:rsidR="006F32A2" w:rsidRPr="00180E26" w:rsidRDefault="006F32A2" w:rsidP="006F32A2">
      <w:pPr>
        <w:pStyle w:val="Lijstalinea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80E26">
        <w:rPr>
          <w:rFonts w:ascii="Arial" w:hAnsi="Arial" w:cs="Arial"/>
          <w:sz w:val="20"/>
          <w:szCs w:val="20"/>
        </w:rPr>
        <w:t>Waarom op dit tijdstip in de zomer</w:t>
      </w:r>
      <w:r w:rsidR="00AD0450" w:rsidRPr="00180E26">
        <w:rPr>
          <w:rFonts w:ascii="Arial" w:hAnsi="Arial" w:cs="Arial"/>
          <w:sz w:val="20"/>
          <w:szCs w:val="20"/>
        </w:rPr>
        <w:t>?</w:t>
      </w:r>
      <w:r w:rsidRPr="00180E26">
        <w:rPr>
          <w:rFonts w:ascii="Arial" w:hAnsi="Arial" w:cs="Arial"/>
          <w:sz w:val="20"/>
          <w:szCs w:val="20"/>
        </w:rPr>
        <w:t xml:space="preserve"> </w:t>
      </w:r>
    </w:p>
    <w:p w14:paraId="17E0CE4E" w14:textId="77777777" w:rsidR="006F32A2" w:rsidRPr="00180E26" w:rsidRDefault="006F32A2" w:rsidP="006F32A2">
      <w:pPr>
        <w:pStyle w:val="Lijstalinea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80E26">
        <w:rPr>
          <w:rFonts w:ascii="Arial" w:hAnsi="Arial" w:cs="Arial"/>
          <w:sz w:val="20"/>
          <w:szCs w:val="20"/>
        </w:rPr>
        <w:t>Waarom zijn buurtbewoners niet betrokken of op zijn minst geïnformeerd?</w:t>
      </w:r>
    </w:p>
    <w:p w14:paraId="26574F05" w14:textId="77777777" w:rsidR="006F32A2" w:rsidRPr="00180E26" w:rsidRDefault="006F32A2" w:rsidP="006F32A2">
      <w:pPr>
        <w:pStyle w:val="Lijstalinea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80E26">
        <w:rPr>
          <w:rFonts w:ascii="Arial" w:hAnsi="Arial" w:cs="Arial"/>
          <w:sz w:val="20"/>
          <w:szCs w:val="20"/>
        </w:rPr>
        <w:t xml:space="preserve">Is het college voornemens </w:t>
      </w:r>
      <w:r w:rsidR="0073174B" w:rsidRPr="00180E26">
        <w:rPr>
          <w:rFonts w:ascii="Arial" w:hAnsi="Arial" w:cs="Arial"/>
          <w:sz w:val="20"/>
          <w:szCs w:val="20"/>
        </w:rPr>
        <w:t>om</w:t>
      </w:r>
      <w:r w:rsidRPr="00180E26">
        <w:rPr>
          <w:rFonts w:ascii="Arial" w:hAnsi="Arial" w:cs="Arial"/>
          <w:sz w:val="20"/>
          <w:szCs w:val="20"/>
        </w:rPr>
        <w:t xml:space="preserve"> in het kader van inwonerbetrokkenheid in de toekomst wel </w:t>
      </w:r>
      <w:r w:rsidR="00AD0450" w:rsidRPr="00180E26">
        <w:rPr>
          <w:rFonts w:ascii="Arial" w:hAnsi="Arial" w:cs="Arial"/>
          <w:sz w:val="20"/>
          <w:szCs w:val="20"/>
        </w:rPr>
        <w:t xml:space="preserve">en tijdig </w:t>
      </w:r>
      <w:r w:rsidR="0073174B" w:rsidRPr="00180E26">
        <w:rPr>
          <w:rFonts w:ascii="Arial" w:hAnsi="Arial" w:cs="Arial"/>
          <w:sz w:val="20"/>
          <w:szCs w:val="20"/>
        </w:rPr>
        <w:t>met buurten in gespr</w:t>
      </w:r>
      <w:r w:rsidR="005975B1" w:rsidRPr="00180E26">
        <w:rPr>
          <w:rFonts w:ascii="Arial" w:hAnsi="Arial" w:cs="Arial"/>
          <w:sz w:val="20"/>
          <w:szCs w:val="20"/>
        </w:rPr>
        <w:t>ek te gaan over dit soort forse ingrepe</w:t>
      </w:r>
      <w:r w:rsidR="001B32B3" w:rsidRPr="00180E26">
        <w:rPr>
          <w:rFonts w:ascii="Arial" w:hAnsi="Arial" w:cs="Arial"/>
          <w:sz w:val="20"/>
          <w:szCs w:val="20"/>
        </w:rPr>
        <w:t>n</w:t>
      </w:r>
      <w:r w:rsidR="0073174B" w:rsidRPr="00180E26">
        <w:rPr>
          <w:rFonts w:ascii="Arial" w:hAnsi="Arial" w:cs="Arial"/>
          <w:sz w:val="20"/>
          <w:szCs w:val="20"/>
        </w:rPr>
        <w:t>?</w:t>
      </w:r>
    </w:p>
    <w:p w14:paraId="7E7F2DA2" w14:textId="77777777" w:rsidR="008759AC" w:rsidRPr="00180E26" w:rsidRDefault="008759AC" w:rsidP="006F32A2">
      <w:pPr>
        <w:pStyle w:val="Lijstalinea"/>
        <w:numPr>
          <w:ilvl w:val="0"/>
          <w:numId w:val="29"/>
        </w:numPr>
        <w:spacing w:line="276" w:lineRule="auto"/>
        <w:rPr>
          <w:rFonts w:ascii="Arial" w:hAnsi="Arial" w:cs="Arial"/>
          <w:sz w:val="20"/>
          <w:szCs w:val="20"/>
        </w:rPr>
      </w:pPr>
      <w:r w:rsidRPr="00180E26">
        <w:rPr>
          <w:rFonts w:ascii="Arial" w:hAnsi="Arial" w:cs="Arial"/>
          <w:sz w:val="20"/>
          <w:szCs w:val="20"/>
        </w:rPr>
        <w:t xml:space="preserve">Is het mogelijk om </w:t>
      </w:r>
      <w:r w:rsidR="00AD0450" w:rsidRPr="00180E26">
        <w:rPr>
          <w:rFonts w:ascii="Arial" w:hAnsi="Arial" w:cs="Arial"/>
          <w:sz w:val="20"/>
          <w:szCs w:val="20"/>
        </w:rPr>
        <w:t>de</w:t>
      </w:r>
      <w:r w:rsidRPr="00180E26">
        <w:rPr>
          <w:rFonts w:ascii="Arial" w:hAnsi="Arial" w:cs="Arial"/>
          <w:sz w:val="20"/>
          <w:szCs w:val="20"/>
        </w:rPr>
        <w:t xml:space="preserve"> </w:t>
      </w:r>
      <w:r w:rsidR="00AD0450" w:rsidRPr="00180E26">
        <w:rPr>
          <w:rFonts w:ascii="Arial" w:hAnsi="Arial" w:cs="Arial"/>
          <w:sz w:val="20"/>
          <w:szCs w:val="20"/>
        </w:rPr>
        <w:t>r</w:t>
      </w:r>
      <w:r w:rsidRPr="00180E26">
        <w:rPr>
          <w:rFonts w:ascii="Arial" w:hAnsi="Arial" w:cs="Arial"/>
          <w:sz w:val="20"/>
          <w:szCs w:val="20"/>
        </w:rPr>
        <w:t xml:space="preserve">eguliere </w:t>
      </w:r>
      <w:r w:rsidR="00AD0450" w:rsidRPr="00180E26">
        <w:rPr>
          <w:rFonts w:ascii="Arial" w:hAnsi="Arial" w:cs="Arial"/>
          <w:sz w:val="20"/>
          <w:szCs w:val="20"/>
        </w:rPr>
        <w:t xml:space="preserve">jaarplanningen </w:t>
      </w:r>
      <w:r w:rsidRPr="00180E26">
        <w:rPr>
          <w:rFonts w:ascii="Arial" w:hAnsi="Arial" w:cs="Arial"/>
          <w:sz w:val="20"/>
          <w:szCs w:val="20"/>
        </w:rPr>
        <w:t xml:space="preserve">van de buitendienst wat betreft onderhoud </w:t>
      </w:r>
      <w:r w:rsidR="00881DD5" w:rsidRPr="00180E26">
        <w:rPr>
          <w:rFonts w:ascii="Arial" w:hAnsi="Arial" w:cs="Arial"/>
          <w:sz w:val="20"/>
          <w:szCs w:val="20"/>
        </w:rPr>
        <w:t xml:space="preserve">(zoals dunnen, snoeien en planten) van </w:t>
      </w:r>
      <w:r w:rsidRPr="00180E26">
        <w:rPr>
          <w:rFonts w:ascii="Arial" w:hAnsi="Arial" w:cs="Arial"/>
          <w:sz w:val="20"/>
          <w:szCs w:val="20"/>
        </w:rPr>
        <w:t>bomen en plantsoenen beschikbaar te maken op de gemeentesite?</w:t>
      </w:r>
    </w:p>
    <w:p w14:paraId="7006903E" w14:textId="77777777" w:rsidR="00496366" w:rsidRPr="00180E26" w:rsidRDefault="00C510E4">
      <w:pPr>
        <w:pStyle w:val="Alineakop"/>
        <w:spacing w:after="0"/>
        <w:rPr>
          <w:rFonts w:cs="Arial"/>
          <w:b w:val="0"/>
        </w:rPr>
      </w:pPr>
      <w:r w:rsidRPr="00180E26">
        <w:rPr>
          <w:rFonts w:cs="Arial"/>
          <w:b w:val="0"/>
        </w:rPr>
        <w:t>L</w:t>
      </w:r>
      <w:r w:rsidR="00496366" w:rsidRPr="00180E26">
        <w:rPr>
          <w:rFonts w:cs="Arial"/>
          <w:b w:val="0"/>
        </w:rPr>
        <w:t>ianne Duiven</w:t>
      </w:r>
      <w:r w:rsidR="00EA2986" w:rsidRPr="00180E26">
        <w:rPr>
          <w:rFonts w:cs="Arial"/>
          <w:b w:val="0"/>
        </w:rPr>
        <w:tab/>
      </w:r>
      <w:r w:rsidR="00EA2986" w:rsidRPr="00180E26">
        <w:rPr>
          <w:rFonts w:cs="Arial"/>
          <w:b w:val="0"/>
        </w:rPr>
        <w:tab/>
      </w:r>
      <w:r w:rsidR="00EA2986" w:rsidRPr="00180E26">
        <w:rPr>
          <w:rFonts w:cs="Arial"/>
          <w:b w:val="0"/>
        </w:rPr>
        <w:tab/>
      </w:r>
      <w:r w:rsidR="00EA2986" w:rsidRPr="00180E26">
        <w:rPr>
          <w:rFonts w:cs="Arial"/>
          <w:b w:val="0"/>
        </w:rPr>
        <w:tab/>
      </w:r>
    </w:p>
    <w:p w14:paraId="46D8860C" w14:textId="77777777" w:rsidR="00496366" w:rsidRPr="00180E26" w:rsidRDefault="00496366">
      <w:pPr>
        <w:pStyle w:val="Alineakop"/>
        <w:spacing w:after="0"/>
        <w:rPr>
          <w:rFonts w:cs="Arial"/>
          <w:b w:val="0"/>
        </w:rPr>
      </w:pPr>
      <w:r w:rsidRPr="00180E26">
        <w:rPr>
          <w:rFonts w:cs="Arial"/>
          <w:b w:val="0"/>
        </w:rPr>
        <w:t>Raadslid GroenLinks</w:t>
      </w:r>
      <w:r w:rsidR="00F5452A" w:rsidRPr="00180E26">
        <w:rPr>
          <w:rFonts w:cs="Arial"/>
          <w:b w:val="0"/>
        </w:rPr>
        <w:tab/>
      </w:r>
      <w:r w:rsidR="00F5452A" w:rsidRPr="00180E26">
        <w:rPr>
          <w:rFonts w:cs="Arial"/>
          <w:b w:val="0"/>
        </w:rPr>
        <w:tab/>
      </w:r>
      <w:r w:rsidR="00F5452A" w:rsidRPr="00180E26">
        <w:rPr>
          <w:rFonts w:cs="Arial"/>
          <w:b w:val="0"/>
        </w:rPr>
        <w:tab/>
      </w:r>
    </w:p>
    <w:p w14:paraId="7B9B4702" w14:textId="77777777" w:rsidR="00F5452A" w:rsidRPr="00180E26" w:rsidRDefault="00F5452A">
      <w:pPr>
        <w:pStyle w:val="Alineakop"/>
        <w:spacing w:after="0"/>
        <w:rPr>
          <w:rFonts w:cs="Arial"/>
          <w:b w:val="0"/>
        </w:rPr>
      </w:pPr>
    </w:p>
    <w:p w14:paraId="0F0010F7" w14:textId="77777777" w:rsidR="00F5452A" w:rsidRPr="00180E26" w:rsidRDefault="00F5452A">
      <w:pPr>
        <w:pStyle w:val="Alineakop"/>
        <w:spacing w:after="0"/>
        <w:rPr>
          <w:rFonts w:cs="Arial"/>
          <w:b w:val="0"/>
        </w:rPr>
      </w:pPr>
    </w:p>
    <w:p w14:paraId="10978350" w14:textId="77777777" w:rsidR="009F3B94" w:rsidRPr="00180E26" w:rsidRDefault="009F3B94" w:rsidP="009F3B94">
      <w:pPr>
        <w:rPr>
          <w:rFonts w:cs="Arial"/>
        </w:rPr>
      </w:pPr>
      <w:r w:rsidRPr="00180E26">
        <w:rPr>
          <w:rFonts w:cs="Arial"/>
        </w:rPr>
        <w:br/>
      </w:r>
    </w:p>
    <w:p w14:paraId="1F9554A7" w14:textId="77777777" w:rsidR="00A77ED9" w:rsidRPr="00180E26" w:rsidRDefault="00A77ED9" w:rsidP="009F3B94">
      <w:pPr>
        <w:spacing w:line="240" w:lineRule="auto"/>
        <w:rPr>
          <w:rFonts w:cs="Arial"/>
        </w:rPr>
      </w:pPr>
    </w:p>
    <w:p w14:paraId="3EDD542C" w14:textId="77777777" w:rsidR="00B86198" w:rsidRPr="00180E26" w:rsidRDefault="008F0BA2" w:rsidP="00F15D1C">
      <w:pPr>
        <w:ind w:left="360"/>
        <w:rPr>
          <w:rFonts w:ascii="Tahoma" w:hAnsi="Tahoma" w:cs="Tahoma"/>
        </w:rPr>
      </w:pPr>
      <w:r w:rsidRPr="00180E26">
        <w:rPr>
          <w:rFonts w:ascii="Tahoma" w:hAnsi="Tahoma" w:cs="Tahoma"/>
        </w:rPr>
        <w:br w:type="page"/>
      </w:r>
      <w:r w:rsidR="00F07264" w:rsidRPr="00180E26">
        <w:rPr>
          <w:rFonts w:ascii="Tahoma" w:hAnsi="Tahoma" w:cs="Tahoma"/>
          <w:noProof/>
          <w:sz w:val="28"/>
          <w:lang w:val="en-US"/>
        </w:rPr>
        <w:drawing>
          <wp:anchor distT="0" distB="0" distL="114300" distR="114300" simplePos="0" relativeHeight="251657728" behindDoc="1" locked="1" layoutInCell="1" allowOverlap="1" wp14:anchorId="615E5020" wp14:editId="7A34C053">
            <wp:simplePos x="0" y="0"/>
            <wp:positionH relativeFrom="margin">
              <wp:posOffset>3608705</wp:posOffset>
            </wp:positionH>
            <wp:positionV relativeFrom="page">
              <wp:posOffset>574040</wp:posOffset>
            </wp:positionV>
            <wp:extent cx="2524125" cy="923925"/>
            <wp:effectExtent l="19050" t="0" r="9525" b="0"/>
            <wp:wrapTight wrapText="bothSides">
              <wp:wrapPolygon edited="0">
                <wp:start x="-163" y="0"/>
                <wp:lineTo x="-163" y="21377"/>
                <wp:lineTo x="21682" y="21377"/>
                <wp:lineTo x="21682" y="0"/>
                <wp:lineTo x="-163" y="0"/>
              </wp:wrapPolygon>
            </wp:wrapTight>
            <wp:docPr id="2" name="Afbeelding 2" descr="Lingewaardoutline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gewaardoutlinez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B86198" w:rsidRPr="00180E26" w14:paraId="43E444C8" w14:textId="77777777">
        <w:tc>
          <w:tcPr>
            <w:tcW w:w="4748" w:type="dxa"/>
          </w:tcPr>
          <w:p w14:paraId="4BF2FD17" w14:textId="77777777" w:rsidR="00B86198" w:rsidRPr="00180E26" w:rsidRDefault="00B86198" w:rsidP="00FE718B">
            <w:pPr>
              <w:rPr>
                <w:rFonts w:ascii="Tahoma" w:hAnsi="Tahoma" w:cs="Tahoma"/>
                <w:sz w:val="36"/>
                <w:szCs w:val="36"/>
              </w:rPr>
            </w:pPr>
            <w:r w:rsidRPr="00180E26">
              <w:rPr>
                <w:rFonts w:ascii="Tahoma" w:hAnsi="Tahoma" w:cs="Tahoma"/>
                <w:sz w:val="36"/>
                <w:szCs w:val="36"/>
              </w:rPr>
              <w:lastRenderedPageBreak/>
              <w:t>beantwoording college</w:t>
            </w:r>
          </w:p>
        </w:tc>
      </w:tr>
    </w:tbl>
    <w:p w14:paraId="272F75F0" w14:textId="77777777" w:rsidR="00B86198" w:rsidRPr="00180E26" w:rsidRDefault="00B86198" w:rsidP="00B86198">
      <w:pPr>
        <w:rPr>
          <w:rFonts w:ascii="Tahoma" w:hAnsi="Tahoma" w:cs="Tahoma"/>
          <w:sz w:val="28"/>
        </w:rPr>
      </w:pPr>
      <w:r w:rsidRPr="00180E26">
        <w:rPr>
          <w:rFonts w:ascii="Tahoma" w:hAnsi="Tahoma" w:cs="Tahoma"/>
          <w:sz w:val="28"/>
        </w:rPr>
        <w:br w:type="textWrapping" w:clear="all"/>
      </w:r>
    </w:p>
    <w:p w14:paraId="62CC4463" w14:textId="77777777" w:rsidR="00B86198" w:rsidRPr="00180E26" w:rsidRDefault="00B86198" w:rsidP="00B86198">
      <w:pPr>
        <w:rPr>
          <w:rFonts w:ascii="Tahoma" w:hAnsi="Tahoma" w:cs="Tahoma"/>
        </w:rPr>
      </w:pPr>
    </w:p>
    <w:p w14:paraId="51687FC0" w14:textId="77777777" w:rsidR="00B86198" w:rsidRPr="00180E26" w:rsidRDefault="00B86198" w:rsidP="00B86198">
      <w:pPr>
        <w:rPr>
          <w:rFonts w:ascii="Tahoma" w:hAnsi="Tahoma" w:cs="Tahoma"/>
        </w:rPr>
        <w:sectPr w:rsidR="00B86198" w:rsidRPr="00180E26" w:rsidSect="00B86198">
          <w:footerReference w:type="even" r:id="rId12"/>
          <w:footerReference w:type="default" r:id="rId13"/>
          <w:type w:val="continuous"/>
          <w:pgSz w:w="11906" w:h="16838"/>
          <w:pgMar w:top="1276" w:right="851" w:bottom="567" w:left="1418" w:header="567" w:footer="567" w:gutter="0"/>
          <w:cols w:space="708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13"/>
      </w:tblGrid>
      <w:tr w:rsidR="00B86198" w:rsidRPr="00180E26" w14:paraId="342AFA42" w14:textId="77777777" w:rsidTr="003F0DDA">
        <w:trPr>
          <w:trHeight w:val="280"/>
        </w:trPr>
        <w:tc>
          <w:tcPr>
            <w:tcW w:w="2622" w:type="dxa"/>
          </w:tcPr>
          <w:p w14:paraId="30F9D745" w14:textId="77777777" w:rsidR="00B86198" w:rsidRPr="00180E26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lastRenderedPageBreak/>
              <w:t>beantwoording vóór</w:t>
            </w:r>
            <w:r w:rsidRPr="00180E26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14:paraId="7BC448D4" w14:textId="77777777" w:rsidR="00B86198" w:rsidRPr="00180E26" w:rsidRDefault="008D6826" w:rsidP="00CF3411">
            <w:pPr>
              <w:tabs>
                <w:tab w:val="right" w:pos="6876"/>
              </w:tabs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 xml:space="preserve"> </w:t>
            </w:r>
            <w:r w:rsidR="00CF3411" w:rsidRPr="00180E26">
              <w:rPr>
                <w:rFonts w:ascii="Tahoma" w:hAnsi="Tahoma" w:cs="Tahoma"/>
              </w:rPr>
              <w:tab/>
            </w:r>
            <w:r w:rsidRPr="00180E26">
              <w:rPr>
                <w:rFonts w:ascii="Tahoma" w:hAnsi="Tahoma" w:cs="Tahoma"/>
                <w:sz w:val="16"/>
                <w:szCs w:val="16"/>
              </w:rPr>
              <w:t>(in te vullen door de griffie)</w:t>
            </w:r>
          </w:p>
        </w:tc>
      </w:tr>
      <w:tr w:rsidR="00B86198" w:rsidRPr="00180E26" w14:paraId="35A48ADE" w14:textId="77777777" w:rsidTr="003F0DDA">
        <w:trPr>
          <w:trHeight w:val="280"/>
        </w:trPr>
        <w:tc>
          <w:tcPr>
            <w:tcW w:w="2622" w:type="dxa"/>
          </w:tcPr>
          <w:p w14:paraId="6FCF7896" w14:textId="77777777" w:rsidR="00B86198" w:rsidRPr="00180E26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>behandelend ambtenaar</w:t>
            </w:r>
            <w:r w:rsidRPr="00180E26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14:paraId="0551FEB1" w14:textId="77777777" w:rsidR="00B86198" w:rsidRPr="00180E26" w:rsidRDefault="00B86198" w:rsidP="00B86198">
            <w:pPr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 xml:space="preserve"> </w:t>
            </w:r>
          </w:p>
        </w:tc>
      </w:tr>
      <w:tr w:rsidR="00B86198" w:rsidRPr="00180E26" w14:paraId="735A907E" w14:textId="77777777" w:rsidTr="003F0DDA">
        <w:trPr>
          <w:trHeight w:val="280"/>
        </w:trPr>
        <w:tc>
          <w:tcPr>
            <w:tcW w:w="2622" w:type="dxa"/>
          </w:tcPr>
          <w:p w14:paraId="047033D4" w14:textId="77777777" w:rsidR="00B86198" w:rsidRPr="00180E26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>onderwerp</w:t>
            </w:r>
            <w:r w:rsidRPr="00180E26">
              <w:rPr>
                <w:rFonts w:ascii="Tahoma" w:hAnsi="Tahoma" w:cs="Tahoma"/>
              </w:rPr>
              <w:tab/>
            </w:r>
            <w:r w:rsidRPr="00180E26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14:paraId="5F8102F0" w14:textId="77777777" w:rsidR="00B86198" w:rsidRPr="00180E26" w:rsidRDefault="00B86198" w:rsidP="00B86198">
            <w:pPr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 xml:space="preserve"> </w:t>
            </w:r>
          </w:p>
        </w:tc>
      </w:tr>
      <w:tr w:rsidR="008D6826" w:rsidRPr="00180E26" w14:paraId="2F1A297C" w14:textId="77777777" w:rsidTr="003F0DDA">
        <w:trPr>
          <w:trHeight w:val="280"/>
        </w:trPr>
        <w:tc>
          <w:tcPr>
            <w:tcW w:w="2622" w:type="dxa"/>
          </w:tcPr>
          <w:p w14:paraId="746633C5" w14:textId="77777777" w:rsidR="008D6826" w:rsidRPr="00180E26" w:rsidRDefault="008D6826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>datum beantwoording</w:t>
            </w:r>
            <w:r w:rsidRPr="00180E26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14:paraId="0FDD1277" w14:textId="77777777" w:rsidR="008D6826" w:rsidRPr="00180E26" w:rsidRDefault="008D6826" w:rsidP="00B86198">
            <w:pPr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 xml:space="preserve"> </w:t>
            </w:r>
          </w:p>
        </w:tc>
      </w:tr>
      <w:tr w:rsidR="00B86198" w:rsidRPr="00180E26" w14:paraId="721B3EC6" w14:textId="77777777" w:rsidTr="003F0DDA">
        <w:trPr>
          <w:trHeight w:val="280"/>
        </w:trPr>
        <w:tc>
          <w:tcPr>
            <w:tcW w:w="2622" w:type="dxa"/>
          </w:tcPr>
          <w:p w14:paraId="19B6541D" w14:textId="77777777" w:rsidR="00B86198" w:rsidRPr="00180E26" w:rsidRDefault="00B86198" w:rsidP="003F0DDA">
            <w:pPr>
              <w:tabs>
                <w:tab w:val="left" w:pos="993"/>
                <w:tab w:val="right" w:pos="2410"/>
              </w:tabs>
              <w:rPr>
                <w:rFonts w:ascii="Tahoma" w:hAnsi="Tahoma" w:cs="Tahoma"/>
              </w:rPr>
            </w:pPr>
            <w:r w:rsidRPr="00180E26">
              <w:rPr>
                <w:rFonts w:ascii="Tahoma" w:hAnsi="Tahoma" w:cs="Tahoma"/>
              </w:rPr>
              <w:t>verzenddatum</w:t>
            </w:r>
            <w:r w:rsidRPr="00180E26">
              <w:rPr>
                <w:rFonts w:ascii="Tahoma" w:hAnsi="Tahoma" w:cs="Tahoma"/>
              </w:rPr>
              <w:tab/>
              <w:t>:</w:t>
            </w:r>
          </w:p>
        </w:tc>
        <w:tc>
          <w:tcPr>
            <w:tcW w:w="7113" w:type="dxa"/>
          </w:tcPr>
          <w:p w14:paraId="02C59CC1" w14:textId="77777777" w:rsidR="00B86198" w:rsidRPr="00180E26" w:rsidRDefault="00B86198" w:rsidP="00CF3411">
            <w:pPr>
              <w:tabs>
                <w:tab w:val="right" w:pos="6876"/>
              </w:tabs>
              <w:rPr>
                <w:rFonts w:ascii="Tahoma" w:hAnsi="Tahoma" w:cs="Tahoma"/>
                <w:sz w:val="16"/>
                <w:szCs w:val="16"/>
              </w:rPr>
            </w:pPr>
            <w:r w:rsidRPr="00180E26">
              <w:rPr>
                <w:rFonts w:ascii="Tahoma" w:hAnsi="Tahoma" w:cs="Tahoma"/>
              </w:rPr>
              <w:t xml:space="preserve"> </w:t>
            </w:r>
            <w:r w:rsidR="00CF3411" w:rsidRPr="00180E26">
              <w:rPr>
                <w:rFonts w:ascii="Tahoma" w:hAnsi="Tahoma" w:cs="Tahoma"/>
              </w:rPr>
              <w:tab/>
            </w:r>
            <w:r w:rsidRPr="00180E26">
              <w:rPr>
                <w:rFonts w:ascii="Tahoma" w:hAnsi="Tahoma" w:cs="Tahoma"/>
                <w:sz w:val="16"/>
                <w:szCs w:val="16"/>
              </w:rPr>
              <w:t>(in te vullen door de griffie)</w:t>
            </w:r>
          </w:p>
        </w:tc>
      </w:tr>
    </w:tbl>
    <w:p w14:paraId="1A4427A6" w14:textId="77777777" w:rsidR="00B86198" w:rsidRPr="00180E26" w:rsidRDefault="00B86198" w:rsidP="00B86198">
      <w:pPr>
        <w:rPr>
          <w:rFonts w:ascii="Tahoma" w:hAnsi="Tahoma" w:cs="Tahoma"/>
        </w:rPr>
      </w:pPr>
      <w:r w:rsidRPr="00180E26">
        <w:rPr>
          <w:rFonts w:ascii="Tahoma" w:hAnsi="Tahoma" w:cs="Tahoma"/>
        </w:rPr>
        <w:t xml:space="preserve"> </w:t>
      </w:r>
    </w:p>
    <w:p w14:paraId="43B1BD22" w14:textId="77777777" w:rsidR="003F0DDA" w:rsidRPr="00180E26" w:rsidRDefault="003F0DDA" w:rsidP="003F0DDA">
      <w:pPr>
        <w:rPr>
          <w:rFonts w:ascii="Tahoma" w:hAnsi="Tahoma" w:cs="Tahoma"/>
          <w:sz w:val="16"/>
          <w:szCs w:val="16"/>
        </w:rPr>
      </w:pPr>
      <w:r w:rsidRPr="00180E26">
        <w:rPr>
          <w:rFonts w:ascii="Tahoma" w:hAnsi="Tahoma" w:cs="Tahoma"/>
        </w:rPr>
        <w:t xml:space="preserve">(* </w:t>
      </w:r>
      <w:r w:rsidRPr="00180E26">
        <w:rPr>
          <w:rFonts w:ascii="Tahoma" w:hAnsi="Tahoma" w:cs="Tahoma"/>
          <w:sz w:val="16"/>
          <w:szCs w:val="16"/>
        </w:rPr>
        <w:t>: weghalen hetgeen niet van toepassing is)</w:t>
      </w:r>
    </w:p>
    <w:p w14:paraId="14B1932D" w14:textId="77777777" w:rsidR="00B86198" w:rsidRPr="00180E26" w:rsidRDefault="00B86198" w:rsidP="00B86198">
      <w:pPr>
        <w:rPr>
          <w:rFonts w:ascii="Tahoma" w:hAnsi="Tahoma" w:cs="Tahoma"/>
        </w:rPr>
      </w:pPr>
    </w:p>
    <w:p w14:paraId="7B67E64F" w14:textId="77777777" w:rsidR="00B86198" w:rsidRPr="00180E26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Naar aanleiding van bovenstaande vragen treft u onderstaand het antwoord van het college / de burgemeester</w:t>
      </w:r>
      <w:r w:rsidR="003B4789" w:rsidRPr="00180E26">
        <w:rPr>
          <w:rFonts w:ascii="Tahoma" w:hAnsi="Tahoma" w:cs="Tahoma"/>
          <w:b w:val="0"/>
        </w:rPr>
        <w:t>*</w:t>
      </w:r>
      <w:r w:rsidRPr="00180E26">
        <w:rPr>
          <w:rFonts w:ascii="Tahoma" w:hAnsi="Tahoma" w:cs="Tahoma"/>
          <w:b w:val="0"/>
        </w:rPr>
        <w:t xml:space="preserve"> aan.</w:t>
      </w:r>
    </w:p>
    <w:p w14:paraId="5BFB510B" w14:textId="77777777" w:rsidR="00B86198" w:rsidRPr="00180E26" w:rsidRDefault="00B86198" w:rsidP="00B86198">
      <w:pPr>
        <w:rPr>
          <w:rFonts w:ascii="Tahoma" w:hAnsi="Tahoma" w:cs="Tahoma"/>
        </w:rPr>
      </w:pPr>
    </w:p>
    <w:p w14:paraId="53610603" w14:textId="77777777" w:rsidR="00B86198" w:rsidRPr="00180E26" w:rsidRDefault="00FA7E58" w:rsidP="00B86198">
      <w:pPr>
        <w:pStyle w:val="Alineakop"/>
        <w:spacing w:after="0"/>
        <w:rPr>
          <w:rFonts w:ascii="Tahoma" w:hAnsi="Tahoma" w:cs="Tahoma"/>
        </w:rPr>
      </w:pPr>
      <w:r w:rsidRPr="00180E26">
        <w:rPr>
          <w:rFonts w:ascii="Tahoma" w:hAnsi="Tahoma" w:cs="Tahoma"/>
        </w:rPr>
        <w:t>In</w:t>
      </w:r>
      <w:r w:rsidR="00B86198" w:rsidRPr="00180E26">
        <w:rPr>
          <w:rFonts w:ascii="Tahoma" w:hAnsi="Tahoma" w:cs="Tahoma"/>
        </w:rPr>
        <w:t>leiding / toelichting:</w:t>
      </w:r>
    </w:p>
    <w:p w14:paraId="4C3073F6" w14:textId="77777777" w:rsidR="00B86198" w:rsidRPr="00180E26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79DD7A28" w14:textId="77777777" w:rsidR="00B86198" w:rsidRPr="00180E26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40A44FE9" w14:textId="77777777" w:rsidR="00B86198" w:rsidRPr="00180E26" w:rsidRDefault="00FA7E58" w:rsidP="00B86198">
      <w:pPr>
        <w:pStyle w:val="Alineakop"/>
        <w:spacing w:after="0"/>
        <w:rPr>
          <w:rFonts w:ascii="Tahoma" w:hAnsi="Tahoma" w:cs="Tahoma"/>
        </w:rPr>
      </w:pPr>
      <w:r w:rsidRPr="00180E26">
        <w:rPr>
          <w:rFonts w:ascii="Tahoma" w:hAnsi="Tahoma" w:cs="Tahoma"/>
        </w:rPr>
        <w:t>Antwoorden</w:t>
      </w:r>
      <w:r w:rsidR="00B86198" w:rsidRPr="00180E26">
        <w:rPr>
          <w:rFonts w:ascii="Tahoma" w:hAnsi="Tahoma" w:cs="Tahoma"/>
        </w:rPr>
        <w:t>:</w:t>
      </w:r>
    </w:p>
    <w:p w14:paraId="7A9A6F63" w14:textId="77777777" w:rsidR="00B86198" w:rsidRPr="00180E26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1.</w:t>
      </w:r>
      <w:r w:rsidRPr="00180E26">
        <w:rPr>
          <w:rFonts w:ascii="Tahoma" w:hAnsi="Tahoma" w:cs="Tahoma"/>
          <w:b w:val="0"/>
        </w:rPr>
        <w:tab/>
        <w:t xml:space="preserve">  </w:t>
      </w:r>
    </w:p>
    <w:p w14:paraId="11B02FB0" w14:textId="77777777" w:rsidR="00B86198" w:rsidRPr="00180E26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2.</w:t>
      </w:r>
      <w:r w:rsidRPr="00180E26">
        <w:rPr>
          <w:rFonts w:ascii="Tahoma" w:hAnsi="Tahoma" w:cs="Tahoma"/>
          <w:b w:val="0"/>
        </w:rPr>
        <w:tab/>
      </w:r>
    </w:p>
    <w:p w14:paraId="2F223D31" w14:textId="77777777" w:rsidR="00B86198" w:rsidRPr="00180E26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3.</w:t>
      </w:r>
      <w:r w:rsidRPr="00180E26">
        <w:rPr>
          <w:rFonts w:ascii="Tahoma" w:hAnsi="Tahoma" w:cs="Tahoma"/>
          <w:b w:val="0"/>
        </w:rPr>
        <w:tab/>
      </w:r>
    </w:p>
    <w:p w14:paraId="4F925ADD" w14:textId="77777777" w:rsidR="00B86198" w:rsidRPr="00180E26" w:rsidRDefault="00B86198" w:rsidP="00B86198">
      <w:pPr>
        <w:pStyle w:val="Alineakop"/>
        <w:spacing w:after="0"/>
        <w:ind w:left="284" w:hanging="284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4.</w:t>
      </w:r>
      <w:r w:rsidRPr="00180E26">
        <w:rPr>
          <w:rFonts w:ascii="Tahoma" w:hAnsi="Tahoma" w:cs="Tahoma"/>
          <w:b w:val="0"/>
        </w:rPr>
        <w:tab/>
      </w:r>
    </w:p>
    <w:p w14:paraId="3CB4B6DD" w14:textId="77777777" w:rsidR="00B86198" w:rsidRPr="00180E26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5.</w:t>
      </w:r>
      <w:r w:rsidRPr="00180E26">
        <w:rPr>
          <w:rFonts w:ascii="Tahoma" w:hAnsi="Tahoma" w:cs="Tahoma"/>
          <w:b w:val="0"/>
        </w:rPr>
        <w:tab/>
      </w:r>
    </w:p>
    <w:p w14:paraId="7BD8094F" w14:textId="77777777" w:rsidR="00B86198" w:rsidRPr="00180E26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29EA116A" w14:textId="77777777" w:rsidR="00B86198" w:rsidRPr="00180E26" w:rsidRDefault="00B86198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13AAD0C6" w14:textId="77777777" w:rsidR="00B86198" w:rsidRPr="00180E26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burgemeester en wethouders</w:t>
      </w:r>
      <w:r w:rsidR="003F0DDA" w:rsidRPr="00180E26">
        <w:rPr>
          <w:rFonts w:ascii="Tahoma" w:hAnsi="Tahoma" w:cs="Tahoma"/>
          <w:b w:val="0"/>
        </w:rPr>
        <w:t xml:space="preserve"> van Lingewaard</w:t>
      </w:r>
      <w:r w:rsidRPr="00180E26">
        <w:rPr>
          <w:rFonts w:ascii="Tahoma" w:hAnsi="Tahoma" w:cs="Tahoma"/>
          <w:b w:val="0"/>
        </w:rPr>
        <w:t>,</w:t>
      </w:r>
    </w:p>
    <w:p w14:paraId="1B17F76D" w14:textId="77777777" w:rsidR="0044014B" w:rsidRPr="00180E26" w:rsidRDefault="0044014B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017BCC9F" w14:textId="77777777" w:rsidR="00FA7E58" w:rsidRPr="00180E26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de secretaris,</w:t>
      </w:r>
      <w:r w:rsidRPr="00180E26">
        <w:rPr>
          <w:rFonts w:ascii="Tahoma" w:hAnsi="Tahoma" w:cs="Tahoma"/>
          <w:b w:val="0"/>
        </w:rPr>
        <w:tab/>
      </w:r>
      <w:r w:rsidR="00FE1DEE" w:rsidRPr="00180E26">
        <w:rPr>
          <w:rFonts w:ascii="Tahoma" w:hAnsi="Tahoma" w:cs="Tahoma"/>
          <w:b w:val="0"/>
        </w:rPr>
        <w:tab/>
      </w:r>
      <w:r w:rsidRPr="00180E26">
        <w:rPr>
          <w:rFonts w:ascii="Tahoma" w:hAnsi="Tahoma" w:cs="Tahoma"/>
          <w:b w:val="0"/>
        </w:rPr>
        <w:tab/>
      </w:r>
      <w:r w:rsidR="00020B76" w:rsidRPr="00180E26">
        <w:rPr>
          <w:rFonts w:ascii="Tahoma" w:hAnsi="Tahoma" w:cs="Tahoma"/>
          <w:b w:val="0"/>
        </w:rPr>
        <w:t xml:space="preserve">        </w:t>
      </w:r>
      <w:r w:rsidRPr="00180E26">
        <w:rPr>
          <w:rFonts w:ascii="Tahoma" w:hAnsi="Tahoma" w:cs="Tahoma"/>
          <w:b w:val="0"/>
        </w:rPr>
        <w:t>de burgemeester,</w:t>
      </w:r>
    </w:p>
    <w:p w14:paraId="05658FD6" w14:textId="77777777" w:rsidR="00FA7E58" w:rsidRPr="00180E26" w:rsidRDefault="00FA7E58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244BAE55" w14:textId="77777777" w:rsidR="00A37361" w:rsidRPr="00180E26" w:rsidRDefault="00A37361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066BAA96" w14:textId="77777777" w:rsidR="00E3204C" w:rsidRPr="00180E26" w:rsidRDefault="00E3204C" w:rsidP="00B86198">
      <w:pPr>
        <w:pStyle w:val="Alineakop"/>
        <w:spacing w:after="0"/>
        <w:rPr>
          <w:rFonts w:ascii="Tahoma" w:hAnsi="Tahoma" w:cs="Tahoma"/>
          <w:b w:val="0"/>
        </w:rPr>
      </w:pPr>
    </w:p>
    <w:p w14:paraId="6B7BFD6A" w14:textId="77777777" w:rsidR="00FA7E58" w:rsidRPr="00180E26" w:rsidRDefault="00FE1DEE" w:rsidP="00B86198">
      <w:pPr>
        <w:pStyle w:val="Alineakop"/>
        <w:spacing w:after="0"/>
        <w:rPr>
          <w:rFonts w:ascii="Tahoma" w:hAnsi="Tahoma" w:cs="Tahoma"/>
          <w:b w:val="0"/>
        </w:rPr>
      </w:pPr>
      <w:r w:rsidRPr="00180E26">
        <w:rPr>
          <w:rFonts w:ascii="Tahoma" w:hAnsi="Tahoma" w:cs="Tahoma"/>
          <w:b w:val="0"/>
        </w:rPr>
        <w:t>drs. J. Wijnia</w:t>
      </w:r>
      <w:r w:rsidR="00020B76" w:rsidRPr="00180E26">
        <w:rPr>
          <w:rFonts w:ascii="Tahoma" w:hAnsi="Tahoma" w:cs="Tahoma"/>
          <w:b w:val="0"/>
        </w:rPr>
        <w:tab/>
      </w:r>
      <w:r w:rsidR="00FA7E58" w:rsidRPr="00180E26">
        <w:rPr>
          <w:rFonts w:ascii="Tahoma" w:hAnsi="Tahoma" w:cs="Tahoma"/>
          <w:b w:val="0"/>
        </w:rPr>
        <w:tab/>
      </w:r>
      <w:r w:rsidR="00B1694C" w:rsidRPr="00180E26">
        <w:rPr>
          <w:rFonts w:ascii="Tahoma" w:hAnsi="Tahoma" w:cs="Tahoma"/>
          <w:b w:val="0"/>
        </w:rPr>
        <w:t xml:space="preserve">                     </w:t>
      </w:r>
      <w:r w:rsidR="00AB0934" w:rsidRPr="00180E26">
        <w:rPr>
          <w:rFonts w:ascii="Tahoma" w:hAnsi="Tahoma" w:cs="Tahoma"/>
          <w:b w:val="0"/>
        </w:rPr>
        <w:t>M.H.F. Schuurmans-Wijdeven</w:t>
      </w:r>
    </w:p>
    <w:p w14:paraId="0EB5C78E" w14:textId="77777777" w:rsidR="00CA0647" w:rsidRPr="00180E26" w:rsidRDefault="00CA0647">
      <w:pPr>
        <w:rPr>
          <w:rFonts w:ascii="Tahoma" w:hAnsi="Tahoma" w:cs="Tahoma"/>
        </w:rPr>
      </w:pPr>
    </w:p>
    <w:p w14:paraId="6EB54E00" w14:textId="77777777" w:rsidR="00FA7E58" w:rsidRPr="00180E26" w:rsidRDefault="00FA7E58">
      <w:pPr>
        <w:rPr>
          <w:rFonts w:ascii="Tahoma" w:hAnsi="Tahoma" w:cs="Tahoma"/>
        </w:rPr>
      </w:pPr>
    </w:p>
    <w:p w14:paraId="3C7E57C7" w14:textId="77777777" w:rsidR="00FA7E58" w:rsidRPr="00180E26" w:rsidRDefault="00FA7E58">
      <w:pPr>
        <w:rPr>
          <w:rFonts w:ascii="Tahoma" w:hAnsi="Tahoma" w:cs="Tahoma"/>
        </w:rPr>
      </w:pPr>
    </w:p>
    <w:p w14:paraId="55FA37D8" w14:textId="77777777" w:rsidR="00FA7E58" w:rsidRPr="00180E26" w:rsidRDefault="00FA7E58">
      <w:pPr>
        <w:rPr>
          <w:rFonts w:ascii="Tahoma" w:hAnsi="Tahoma" w:cs="Tahoma"/>
        </w:rPr>
      </w:pPr>
    </w:p>
    <w:p w14:paraId="7B3D4F67" w14:textId="77777777" w:rsidR="00FA7E58" w:rsidRPr="00180E26" w:rsidRDefault="00FA7E58">
      <w:pPr>
        <w:rPr>
          <w:rFonts w:ascii="Tahoma" w:hAnsi="Tahoma" w:cs="Tahoma"/>
        </w:rPr>
      </w:pPr>
    </w:p>
    <w:p w14:paraId="7A1C1EDF" w14:textId="77777777" w:rsidR="008D6826" w:rsidRPr="00180E26" w:rsidRDefault="00FA7E58">
      <w:pPr>
        <w:rPr>
          <w:rFonts w:ascii="Tahoma" w:hAnsi="Tahoma" w:cs="Tahoma"/>
        </w:rPr>
      </w:pPr>
      <w:r w:rsidRPr="00180E26">
        <w:rPr>
          <w:rFonts w:ascii="Tahoma" w:hAnsi="Tahoma" w:cs="Tahoma"/>
        </w:rPr>
        <w:t xml:space="preserve">De tijdsbesteding in financiële zin verbonden aan de behandeling en beantwoording van bovenstaande </w:t>
      </w:r>
    </w:p>
    <w:p w14:paraId="23D945FA" w14:textId="77777777" w:rsidR="00FA7E58" w:rsidRPr="00180E26" w:rsidRDefault="00FA7E58">
      <w:pPr>
        <w:rPr>
          <w:rFonts w:ascii="Tahoma" w:hAnsi="Tahoma" w:cs="Tahoma"/>
        </w:rPr>
      </w:pPr>
      <w:r w:rsidRPr="00180E26">
        <w:rPr>
          <w:rFonts w:ascii="Tahoma" w:hAnsi="Tahoma" w:cs="Tahoma"/>
        </w:rPr>
        <w:t xml:space="preserve">art. </w:t>
      </w:r>
      <w:r w:rsidR="00432CF7" w:rsidRPr="00180E26">
        <w:rPr>
          <w:rFonts w:ascii="Tahoma" w:hAnsi="Tahoma" w:cs="Tahoma"/>
        </w:rPr>
        <w:t>41</w:t>
      </w:r>
      <w:r w:rsidRPr="00180E26">
        <w:rPr>
          <w:rFonts w:ascii="Tahoma" w:hAnsi="Tahoma" w:cs="Tahoma"/>
        </w:rPr>
        <w:t xml:space="preserve"> </w:t>
      </w:r>
      <w:r w:rsidR="003F0DDA" w:rsidRPr="00180E26">
        <w:rPr>
          <w:rFonts w:ascii="Tahoma" w:hAnsi="Tahoma" w:cs="Tahoma"/>
        </w:rPr>
        <w:t>rvo</w:t>
      </w:r>
      <w:r w:rsidRPr="00180E26">
        <w:rPr>
          <w:rFonts w:ascii="Tahoma" w:hAnsi="Tahoma" w:cs="Tahoma"/>
        </w:rPr>
        <w:t>-vragen door de behandelend ambtenaar bedroeg: ….. uur x € ….. (uurtarief) = € ….. .</w:t>
      </w:r>
    </w:p>
    <w:bookmarkEnd w:id="0"/>
    <w:sectPr w:rsidR="00FA7E58" w:rsidRPr="00180E26" w:rsidSect="00740C42">
      <w:type w:val="continuous"/>
      <w:pgSz w:w="11906" w:h="16838" w:code="9"/>
      <w:pgMar w:top="1418" w:right="851" w:bottom="567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58DCF" w14:textId="77777777" w:rsidR="003B3B71" w:rsidRDefault="003B3B71">
      <w:r>
        <w:separator/>
      </w:r>
    </w:p>
  </w:endnote>
  <w:endnote w:type="continuationSeparator" w:id="0">
    <w:p w14:paraId="3B09FDED" w14:textId="77777777" w:rsidR="003B3B71" w:rsidRDefault="003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515A4" w14:textId="77777777" w:rsidR="00881DD5" w:rsidRDefault="005416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81DD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09BFD56" w14:textId="77777777" w:rsidR="00881DD5" w:rsidRDefault="00881DD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F8ED0" w14:textId="77777777" w:rsidR="00881DD5" w:rsidRDefault="005416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81DD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0E2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AB6AD75" w14:textId="77777777" w:rsidR="00881DD5" w:rsidRDefault="00881DD5">
    <w:pPr>
      <w:pStyle w:val="Voettekst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24B66" w14:textId="77777777" w:rsidR="00881DD5" w:rsidRDefault="005416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81DD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9E33D7A" w14:textId="77777777" w:rsidR="00881DD5" w:rsidRDefault="00881DD5">
    <w:pPr>
      <w:pStyle w:val="Voettekst"/>
      <w:ind w:right="36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73D0" w14:textId="77777777" w:rsidR="00881DD5" w:rsidRDefault="005416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881DD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0E2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4F7CA88" w14:textId="77777777" w:rsidR="00881DD5" w:rsidRDefault="00881DD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33526" w14:textId="77777777" w:rsidR="003B3B71" w:rsidRDefault="003B3B71">
      <w:r>
        <w:separator/>
      </w:r>
    </w:p>
  </w:footnote>
  <w:footnote w:type="continuationSeparator" w:id="0">
    <w:p w14:paraId="6A4B0C32" w14:textId="77777777" w:rsidR="003B3B71" w:rsidRDefault="003B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7D2"/>
    <w:multiLevelType w:val="hybridMultilevel"/>
    <w:tmpl w:val="1304072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14E1E"/>
    <w:multiLevelType w:val="singleLevel"/>
    <w:tmpl w:val="1518B9D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513739"/>
    <w:multiLevelType w:val="hybridMultilevel"/>
    <w:tmpl w:val="CB482AB0"/>
    <w:lvl w:ilvl="0" w:tplc="E2242A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69B"/>
    <w:multiLevelType w:val="hybridMultilevel"/>
    <w:tmpl w:val="92DEFA7E"/>
    <w:lvl w:ilvl="0" w:tplc="F8B0FAA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C911E1"/>
    <w:multiLevelType w:val="hybridMultilevel"/>
    <w:tmpl w:val="6E94A71E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31664"/>
    <w:multiLevelType w:val="hybridMultilevel"/>
    <w:tmpl w:val="658052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84311"/>
    <w:multiLevelType w:val="hybridMultilevel"/>
    <w:tmpl w:val="D27A41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717F4"/>
    <w:multiLevelType w:val="hybridMultilevel"/>
    <w:tmpl w:val="04964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72D73"/>
    <w:multiLevelType w:val="hybridMultilevel"/>
    <w:tmpl w:val="586CAC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1E6D"/>
    <w:multiLevelType w:val="hybridMultilevel"/>
    <w:tmpl w:val="0C4ABC16"/>
    <w:lvl w:ilvl="0" w:tplc="2AAA29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B1F47"/>
    <w:multiLevelType w:val="hybridMultilevel"/>
    <w:tmpl w:val="2FD68E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4E2263"/>
    <w:multiLevelType w:val="hybridMultilevel"/>
    <w:tmpl w:val="6306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C66A9"/>
    <w:multiLevelType w:val="hybridMultilevel"/>
    <w:tmpl w:val="C1765F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74C78"/>
    <w:multiLevelType w:val="hybridMultilevel"/>
    <w:tmpl w:val="86E2FD8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80362"/>
    <w:multiLevelType w:val="hybridMultilevel"/>
    <w:tmpl w:val="C4F22F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A238A"/>
    <w:multiLevelType w:val="hybridMultilevel"/>
    <w:tmpl w:val="891EAA42"/>
    <w:lvl w:ilvl="0" w:tplc="B66AADC2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E6505"/>
    <w:multiLevelType w:val="hybridMultilevel"/>
    <w:tmpl w:val="E4A4E7EC"/>
    <w:lvl w:ilvl="0" w:tplc="7F2415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C23C4"/>
    <w:multiLevelType w:val="hybridMultilevel"/>
    <w:tmpl w:val="A2A877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14701"/>
    <w:multiLevelType w:val="hybridMultilevel"/>
    <w:tmpl w:val="50C2A4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C42D9"/>
    <w:multiLevelType w:val="hybridMultilevel"/>
    <w:tmpl w:val="36A010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97496"/>
    <w:multiLevelType w:val="hybridMultilevel"/>
    <w:tmpl w:val="D19020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404ED4"/>
    <w:multiLevelType w:val="hybridMultilevel"/>
    <w:tmpl w:val="800251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D425A"/>
    <w:multiLevelType w:val="hybridMultilevel"/>
    <w:tmpl w:val="8710EC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A5515"/>
    <w:multiLevelType w:val="hybridMultilevel"/>
    <w:tmpl w:val="5F70BAD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932E0"/>
    <w:multiLevelType w:val="hybridMultilevel"/>
    <w:tmpl w:val="F0F8F6E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315F0F"/>
    <w:multiLevelType w:val="hybridMultilevel"/>
    <w:tmpl w:val="CE263D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31D84"/>
    <w:multiLevelType w:val="hybridMultilevel"/>
    <w:tmpl w:val="9B744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F5D89"/>
    <w:multiLevelType w:val="hybridMultilevel"/>
    <w:tmpl w:val="7040B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25"/>
  </w:num>
  <w:num w:numId="5">
    <w:abstractNumId w:val="27"/>
  </w:num>
  <w:num w:numId="6">
    <w:abstractNumId w:val="23"/>
  </w:num>
  <w:num w:numId="7">
    <w:abstractNumId w:val="20"/>
  </w:num>
  <w:num w:numId="8">
    <w:abstractNumId w:val="19"/>
  </w:num>
  <w:num w:numId="9">
    <w:abstractNumId w:val="6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3"/>
  </w:num>
  <w:num w:numId="15">
    <w:abstractNumId w:val="4"/>
  </w:num>
  <w:num w:numId="16">
    <w:abstractNumId w:val="16"/>
  </w:num>
  <w:num w:numId="17">
    <w:abstractNumId w:val="15"/>
  </w:num>
  <w:num w:numId="18">
    <w:abstractNumId w:val="10"/>
  </w:num>
  <w:num w:numId="19">
    <w:abstractNumId w:val="0"/>
  </w:num>
  <w:num w:numId="20">
    <w:abstractNumId w:val="8"/>
  </w:num>
  <w:num w:numId="21">
    <w:abstractNumId w:val="26"/>
  </w:num>
  <w:num w:numId="22">
    <w:abstractNumId w:val="24"/>
  </w:num>
  <w:num w:numId="23">
    <w:abstractNumId w:val="5"/>
  </w:num>
  <w:num w:numId="24">
    <w:abstractNumId w:val="17"/>
  </w:num>
  <w:num w:numId="25">
    <w:abstractNumId w:val="18"/>
  </w:num>
  <w:num w:numId="26">
    <w:abstractNumId w:val="11"/>
  </w:num>
  <w:num w:numId="27">
    <w:abstractNumId w:val="13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84"/>
    <w:rsid w:val="0000229F"/>
    <w:rsid w:val="00020B76"/>
    <w:rsid w:val="00022EDB"/>
    <w:rsid w:val="00065C56"/>
    <w:rsid w:val="0007461C"/>
    <w:rsid w:val="00097548"/>
    <w:rsid w:val="000A533E"/>
    <w:rsid w:val="000A7D5A"/>
    <w:rsid w:val="000C1761"/>
    <w:rsid w:val="000C1CF0"/>
    <w:rsid w:val="000C4240"/>
    <w:rsid w:val="000E3CE8"/>
    <w:rsid w:val="0010362D"/>
    <w:rsid w:val="00122E9B"/>
    <w:rsid w:val="001266D3"/>
    <w:rsid w:val="001557A4"/>
    <w:rsid w:val="00155AF1"/>
    <w:rsid w:val="00171781"/>
    <w:rsid w:val="00180E26"/>
    <w:rsid w:val="001A1E24"/>
    <w:rsid w:val="001B32B3"/>
    <w:rsid w:val="001B68A9"/>
    <w:rsid w:val="001B75E6"/>
    <w:rsid w:val="001B7B20"/>
    <w:rsid w:val="001E6E83"/>
    <w:rsid w:val="001F6209"/>
    <w:rsid w:val="00201053"/>
    <w:rsid w:val="00203E38"/>
    <w:rsid w:val="002060E3"/>
    <w:rsid w:val="00207F51"/>
    <w:rsid w:val="002104A2"/>
    <w:rsid w:val="002129CB"/>
    <w:rsid w:val="00214F55"/>
    <w:rsid w:val="00220DB9"/>
    <w:rsid w:val="002352DE"/>
    <w:rsid w:val="00235F16"/>
    <w:rsid w:val="00240FF6"/>
    <w:rsid w:val="00273E09"/>
    <w:rsid w:val="00277300"/>
    <w:rsid w:val="00295A9B"/>
    <w:rsid w:val="002A0A04"/>
    <w:rsid w:val="002C1A86"/>
    <w:rsid w:val="002C3489"/>
    <w:rsid w:val="00306981"/>
    <w:rsid w:val="003076D3"/>
    <w:rsid w:val="0033450F"/>
    <w:rsid w:val="00341AB6"/>
    <w:rsid w:val="003440D8"/>
    <w:rsid w:val="003528A8"/>
    <w:rsid w:val="00373A6F"/>
    <w:rsid w:val="00375A41"/>
    <w:rsid w:val="00375C29"/>
    <w:rsid w:val="0039220D"/>
    <w:rsid w:val="003A4268"/>
    <w:rsid w:val="003A6B91"/>
    <w:rsid w:val="003B3B71"/>
    <w:rsid w:val="003B4789"/>
    <w:rsid w:val="003D1E4D"/>
    <w:rsid w:val="003D462B"/>
    <w:rsid w:val="003F0DDA"/>
    <w:rsid w:val="003F3E4E"/>
    <w:rsid w:val="003F7183"/>
    <w:rsid w:val="003F786C"/>
    <w:rsid w:val="003F7BE8"/>
    <w:rsid w:val="00404B45"/>
    <w:rsid w:val="0040764B"/>
    <w:rsid w:val="0041118F"/>
    <w:rsid w:val="004150E7"/>
    <w:rsid w:val="00420328"/>
    <w:rsid w:val="00432CF7"/>
    <w:rsid w:val="00433E6F"/>
    <w:rsid w:val="00435A64"/>
    <w:rsid w:val="00436ED1"/>
    <w:rsid w:val="0044014B"/>
    <w:rsid w:val="004554D7"/>
    <w:rsid w:val="0045784E"/>
    <w:rsid w:val="00496366"/>
    <w:rsid w:val="004A1967"/>
    <w:rsid w:val="004A2013"/>
    <w:rsid w:val="004B57D8"/>
    <w:rsid w:val="004E47E6"/>
    <w:rsid w:val="004E5EE2"/>
    <w:rsid w:val="004E60DE"/>
    <w:rsid w:val="005028C8"/>
    <w:rsid w:val="00532E65"/>
    <w:rsid w:val="005416C6"/>
    <w:rsid w:val="005429F1"/>
    <w:rsid w:val="005455EE"/>
    <w:rsid w:val="005566E9"/>
    <w:rsid w:val="0057369B"/>
    <w:rsid w:val="00594F6E"/>
    <w:rsid w:val="005975B1"/>
    <w:rsid w:val="005A150A"/>
    <w:rsid w:val="005A2F2F"/>
    <w:rsid w:val="005B0CBD"/>
    <w:rsid w:val="005B2E40"/>
    <w:rsid w:val="005D101E"/>
    <w:rsid w:val="0062120E"/>
    <w:rsid w:val="006225A6"/>
    <w:rsid w:val="006229FD"/>
    <w:rsid w:val="00643BBA"/>
    <w:rsid w:val="00657B35"/>
    <w:rsid w:val="0067053B"/>
    <w:rsid w:val="006725EF"/>
    <w:rsid w:val="00674A54"/>
    <w:rsid w:val="00675716"/>
    <w:rsid w:val="0069193C"/>
    <w:rsid w:val="00696600"/>
    <w:rsid w:val="006A3CE5"/>
    <w:rsid w:val="006A5D42"/>
    <w:rsid w:val="006B0668"/>
    <w:rsid w:val="006B464D"/>
    <w:rsid w:val="006C57CA"/>
    <w:rsid w:val="006D7C05"/>
    <w:rsid w:val="006E0F4A"/>
    <w:rsid w:val="006E74FB"/>
    <w:rsid w:val="006F03EC"/>
    <w:rsid w:val="006F32A2"/>
    <w:rsid w:val="006F32B2"/>
    <w:rsid w:val="007030D0"/>
    <w:rsid w:val="00704C36"/>
    <w:rsid w:val="00705A86"/>
    <w:rsid w:val="00721058"/>
    <w:rsid w:val="00727228"/>
    <w:rsid w:val="0073174B"/>
    <w:rsid w:val="00740C42"/>
    <w:rsid w:val="00756A6F"/>
    <w:rsid w:val="0076416D"/>
    <w:rsid w:val="00781155"/>
    <w:rsid w:val="007835A7"/>
    <w:rsid w:val="007B2BE8"/>
    <w:rsid w:val="007C143F"/>
    <w:rsid w:val="007D4DE0"/>
    <w:rsid w:val="007D5806"/>
    <w:rsid w:val="00802505"/>
    <w:rsid w:val="008255B8"/>
    <w:rsid w:val="00846502"/>
    <w:rsid w:val="008473FF"/>
    <w:rsid w:val="00852778"/>
    <w:rsid w:val="008543B6"/>
    <w:rsid w:val="00864B2A"/>
    <w:rsid w:val="0087240D"/>
    <w:rsid w:val="008759AC"/>
    <w:rsid w:val="00881DD5"/>
    <w:rsid w:val="00882973"/>
    <w:rsid w:val="008A1FEF"/>
    <w:rsid w:val="008D6826"/>
    <w:rsid w:val="008F0BA2"/>
    <w:rsid w:val="009053BC"/>
    <w:rsid w:val="00933243"/>
    <w:rsid w:val="009361F3"/>
    <w:rsid w:val="00957BFC"/>
    <w:rsid w:val="00966D1B"/>
    <w:rsid w:val="00983395"/>
    <w:rsid w:val="00994185"/>
    <w:rsid w:val="009B0CE9"/>
    <w:rsid w:val="009B203B"/>
    <w:rsid w:val="009B505B"/>
    <w:rsid w:val="009C35CA"/>
    <w:rsid w:val="009C3C5C"/>
    <w:rsid w:val="009C5836"/>
    <w:rsid w:val="009E73B4"/>
    <w:rsid w:val="009F3B94"/>
    <w:rsid w:val="00A273B4"/>
    <w:rsid w:val="00A35E7B"/>
    <w:rsid w:val="00A37361"/>
    <w:rsid w:val="00A373D0"/>
    <w:rsid w:val="00A41DDB"/>
    <w:rsid w:val="00A46B5A"/>
    <w:rsid w:val="00A501C7"/>
    <w:rsid w:val="00A769CE"/>
    <w:rsid w:val="00A77ED9"/>
    <w:rsid w:val="00A846F1"/>
    <w:rsid w:val="00A85DAC"/>
    <w:rsid w:val="00A93046"/>
    <w:rsid w:val="00AB0934"/>
    <w:rsid w:val="00AC05DA"/>
    <w:rsid w:val="00AD0450"/>
    <w:rsid w:val="00AE30B7"/>
    <w:rsid w:val="00AE3D0D"/>
    <w:rsid w:val="00AF1BDB"/>
    <w:rsid w:val="00AF60A7"/>
    <w:rsid w:val="00AF76E6"/>
    <w:rsid w:val="00B006C1"/>
    <w:rsid w:val="00B1019E"/>
    <w:rsid w:val="00B1694C"/>
    <w:rsid w:val="00B203F9"/>
    <w:rsid w:val="00B3113E"/>
    <w:rsid w:val="00B34B02"/>
    <w:rsid w:val="00B51584"/>
    <w:rsid w:val="00B86198"/>
    <w:rsid w:val="00BB15D7"/>
    <w:rsid w:val="00BB3742"/>
    <w:rsid w:val="00BD5F4B"/>
    <w:rsid w:val="00BE270C"/>
    <w:rsid w:val="00BE7246"/>
    <w:rsid w:val="00C106ED"/>
    <w:rsid w:val="00C13591"/>
    <w:rsid w:val="00C323E5"/>
    <w:rsid w:val="00C3342F"/>
    <w:rsid w:val="00C510E4"/>
    <w:rsid w:val="00C51DEC"/>
    <w:rsid w:val="00C62FEE"/>
    <w:rsid w:val="00C90DD0"/>
    <w:rsid w:val="00C94352"/>
    <w:rsid w:val="00CA0647"/>
    <w:rsid w:val="00CB787F"/>
    <w:rsid w:val="00CC0D8C"/>
    <w:rsid w:val="00CC2692"/>
    <w:rsid w:val="00CD5130"/>
    <w:rsid w:val="00CE116E"/>
    <w:rsid w:val="00CE6B8E"/>
    <w:rsid w:val="00CF28E6"/>
    <w:rsid w:val="00CF3411"/>
    <w:rsid w:val="00D00AE6"/>
    <w:rsid w:val="00D11A6A"/>
    <w:rsid w:val="00D1215A"/>
    <w:rsid w:val="00D17E1F"/>
    <w:rsid w:val="00D57AC1"/>
    <w:rsid w:val="00D66547"/>
    <w:rsid w:val="00D929E0"/>
    <w:rsid w:val="00DC186D"/>
    <w:rsid w:val="00DD0B0F"/>
    <w:rsid w:val="00DF2CCA"/>
    <w:rsid w:val="00E17BB1"/>
    <w:rsid w:val="00E3204C"/>
    <w:rsid w:val="00E33B11"/>
    <w:rsid w:val="00E43C82"/>
    <w:rsid w:val="00E45E4A"/>
    <w:rsid w:val="00E47624"/>
    <w:rsid w:val="00EA1668"/>
    <w:rsid w:val="00EA2986"/>
    <w:rsid w:val="00EA2C6C"/>
    <w:rsid w:val="00EA6F5A"/>
    <w:rsid w:val="00EC4FC1"/>
    <w:rsid w:val="00ED052F"/>
    <w:rsid w:val="00ED53E8"/>
    <w:rsid w:val="00EF789B"/>
    <w:rsid w:val="00F02318"/>
    <w:rsid w:val="00F07264"/>
    <w:rsid w:val="00F15D1C"/>
    <w:rsid w:val="00F2461B"/>
    <w:rsid w:val="00F2709D"/>
    <w:rsid w:val="00F34B0A"/>
    <w:rsid w:val="00F35BBB"/>
    <w:rsid w:val="00F36C8A"/>
    <w:rsid w:val="00F5452A"/>
    <w:rsid w:val="00F640E3"/>
    <w:rsid w:val="00F74B02"/>
    <w:rsid w:val="00F926FB"/>
    <w:rsid w:val="00F93731"/>
    <w:rsid w:val="00F96754"/>
    <w:rsid w:val="00FA4173"/>
    <w:rsid w:val="00FA70E6"/>
    <w:rsid w:val="00FA7E58"/>
    <w:rsid w:val="00FC3C97"/>
    <w:rsid w:val="00FC6EF2"/>
    <w:rsid w:val="00FD46F5"/>
    <w:rsid w:val="00FD5839"/>
    <w:rsid w:val="00FE1A1D"/>
    <w:rsid w:val="00FE1DEE"/>
    <w:rsid w:val="00FE718B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8AA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40C42"/>
    <w:pPr>
      <w:spacing w:line="280" w:lineRule="atLeast"/>
    </w:pPr>
    <w:rPr>
      <w:rFonts w:ascii="Arial" w:hAnsi="Arial"/>
    </w:rPr>
  </w:style>
  <w:style w:type="paragraph" w:styleId="Kop1">
    <w:name w:val="heading 1"/>
    <w:basedOn w:val="Normaal"/>
    <w:next w:val="Normaal"/>
    <w:qFormat/>
    <w:rsid w:val="00740C42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Normaal"/>
    <w:rsid w:val="00740C42"/>
    <w:pPr>
      <w:spacing w:after="240"/>
    </w:pPr>
    <w:rPr>
      <w:b/>
      <w:sz w:val="24"/>
    </w:rPr>
  </w:style>
  <w:style w:type="paragraph" w:customStyle="1" w:styleId="kopintabel">
    <w:name w:val="kopintabel"/>
    <w:basedOn w:val="Normaal"/>
    <w:rsid w:val="00740C42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Normaal"/>
    <w:rsid w:val="00740C42"/>
    <w:pPr>
      <w:spacing w:after="120"/>
    </w:pPr>
    <w:rPr>
      <w:b/>
    </w:rPr>
  </w:style>
  <w:style w:type="paragraph" w:customStyle="1" w:styleId="pakkethoofd">
    <w:name w:val="pakkethoofd"/>
    <w:basedOn w:val="Normaal"/>
    <w:rsid w:val="00740C42"/>
    <w:pPr>
      <w:jc w:val="center"/>
    </w:pPr>
    <w:rPr>
      <w:b/>
      <w:sz w:val="24"/>
    </w:rPr>
  </w:style>
  <w:style w:type="paragraph" w:customStyle="1" w:styleId="FBI">
    <w:name w:val="FBI"/>
    <w:basedOn w:val="Normaal"/>
    <w:rsid w:val="00740C42"/>
  </w:style>
  <w:style w:type="paragraph" w:customStyle="1" w:styleId="BJZC">
    <w:name w:val="BJZC"/>
    <w:basedOn w:val="Normaal"/>
    <w:rsid w:val="00740C42"/>
  </w:style>
  <w:style w:type="paragraph" w:customStyle="1" w:styleId="Fin">
    <w:name w:val="Fin"/>
    <w:basedOn w:val="Normaal"/>
    <w:rsid w:val="00740C42"/>
  </w:style>
  <w:style w:type="paragraph" w:customStyle="1" w:styleId="GW">
    <w:name w:val="GW"/>
    <w:basedOn w:val="Normaal"/>
    <w:rsid w:val="00740C42"/>
  </w:style>
  <w:style w:type="paragraph" w:customStyle="1" w:styleId="GWgrondgebied">
    <w:name w:val="GW grondgebied"/>
    <w:basedOn w:val="Normaal"/>
    <w:next w:val="Normaal"/>
    <w:rsid w:val="00740C42"/>
  </w:style>
  <w:style w:type="paragraph" w:styleId="Koptekst">
    <w:name w:val="header"/>
    <w:basedOn w:val="Normaal"/>
    <w:rsid w:val="00740C42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740C4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40C42"/>
  </w:style>
  <w:style w:type="character" w:styleId="Nadruk">
    <w:name w:val="Emphasis"/>
    <w:uiPriority w:val="20"/>
    <w:qFormat/>
    <w:rsid w:val="00A41DDB"/>
    <w:rPr>
      <w:i/>
      <w:iCs/>
    </w:rPr>
  </w:style>
  <w:style w:type="paragraph" w:styleId="Normaalweb">
    <w:name w:val="Normal (Web)"/>
    <w:basedOn w:val="Normaal"/>
    <w:uiPriority w:val="99"/>
    <w:semiHidden/>
    <w:unhideWhenUsed/>
    <w:rsid w:val="00A41D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jstalinea">
    <w:name w:val="List Paragraph"/>
    <w:basedOn w:val="Normaal"/>
    <w:uiPriority w:val="34"/>
    <w:qFormat/>
    <w:rsid w:val="008F0B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0BA2"/>
    <w:rPr>
      <w:color w:val="0000FF"/>
      <w:u w:val="single"/>
    </w:rPr>
  </w:style>
  <w:style w:type="paragraph" w:customStyle="1" w:styleId="Normal0">
    <w:name w:val="Normal_0"/>
    <w:basedOn w:val="Normaal"/>
    <w:rsid w:val="0000229F"/>
    <w:rPr>
      <w:rFonts w:eastAsiaTheme="minorHAnsi" w:cs="Aria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75A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75A41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1DD5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881DD5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881DD5"/>
    <w:rPr>
      <w:rFonts w:ascii="Arial" w:hAnsi="Arial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881DD5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881DD5"/>
    <w:rPr>
      <w:rFonts w:ascii="Arial" w:hAnsi="Arial"/>
      <w:b/>
      <w:bCs/>
      <w:sz w:val="24"/>
      <w:szCs w:val="24"/>
    </w:rPr>
  </w:style>
  <w:style w:type="paragraph" w:styleId="Revisie">
    <w:name w:val="Revision"/>
    <w:hidden/>
    <w:uiPriority w:val="99"/>
    <w:semiHidden/>
    <w:rsid w:val="00881DD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740C42"/>
    <w:pPr>
      <w:spacing w:line="280" w:lineRule="atLeast"/>
    </w:pPr>
    <w:rPr>
      <w:rFonts w:ascii="Arial" w:hAnsi="Arial"/>
    </w:rPr>
  </w:style>
  <w:style w:type="paragraph" w:styleId="Kop1">
    <w:name w:val="heading 1"/>
    <w:basedOn w:val="Normaal"/>
    <w:next w:val="Normaal"/>
    <w:qFormat/>
    <w:rsid w:val="00740C42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kop">
    <w:name w:val="Hoofdstukkop"/>
    <w:basedOn w:val="Normaal"/>
    <w:rsid w:val="00740C42"/>
    <w:pPr>
      <w:spacing w:after="240"/>
    </w:pPr>
    <w:rPr>
      <w:b/>
      <w:sz w:val="24"/>
    </w:rPr>
  </w:style>
  <w:style w:type="paragraph" w:customStyle="1" w:styleId="kopintabel">
    <w:name w:val="kopintabel"/>
    <w:basedOn w:val="Normaal"/>
    <w:rsid w:val="00740C42"/>
    <w:pPr>
      <w:suppressAutoHyphens/>
      <w:spacing w:before="60" w:after="60"/>
      <w:ind w:left="3119" w:hanging="3119"/>
    </w:pPr>
    <w:rPr>
      <w:b/>
    </w:rPr>
  </w:style>
  <w:style w:type="paragraph" w:customStyle="1" w:styleId="Alineakop">
    <w:name w:val="Alineakop"/>
    <w:basedOn w:val="Normaal"/>
    <w:rsid w:val="00740C42"/>
    <w:pPr>
      <w:spacing w:after="120"/>
    </w:pPr>
    <w:rPr>
      <w:b/>
    </w:rPr>
  </w:style>
  <w:style w:type="paragraph" w:customStyle="1" w:styleId="pakkethoofd">
    <w:name w:val="pakkethoofd"/>
    <w:basedOn w:val="Normaal"/>
    <w:rsid w:val="00740C42"/>
    <w:pPr>
      <w:jc w:val="center"/>
    </w:pPr>
    <w:rPr>
      <w:b/>
      <w:sz w:val="24"/>
    </w:rPr>
  </w:style>
  <w:style w:type="paragraph" w:customStyle="1" w:styleId="FBI">
    <w:name w:val="FBI"/>
    <w:basedOn w:val="Normaal"/>
    <w:rsid w:val="00740C42"/>
  </w:style>
  <w:style w:type="paragraph" w:customStyle="1" w:styleId="BJZC">
    <w:name w:val="BJZC"/>
    <w:basedOn w:val="Normaal"/>
    <w:rsid w:val="00740C42"/>
  </w:style>
  <w:style w:type="paragraph" w:customStyle="1" w:styleId="Fin">
    <w:name w:val="Fin"/>
    <w:basedOn w:val="Normaal"/>
    <w:rsid w:val="00740C42"/>
  </w:style>
  <w:style w:type="paragraph" w:customStyle="1" w:styleId="GW">
    <w:name w:val="GW"/>
    <w:basedOn w:val="Normaal"/>
    <w:rsid w:val="00740C42"/>
  </w:style>
  <w:style w:type="paragraph" w:customStyle="1" w:styleId="GWgrondgebied">
    <w:name w:val="GW grondgebied"/>
    <w:basedOn w:val="Normaal"/>
    <w:next w:val="Normaal"/>
    <w:rsid w:val="00740C42"/>
  </w:style>
  <w:style w:type="paragraph" w:styleId="Koptekst">
    <w:name w:val="header"/>
    <w:basedOn w:val="Normaal"/>
    <w:rsid w:val="00740C42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740C4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40C42"/>
  </w:style>
  <w:style w:type="character" w:styleId="Nadruk">
    <w:name w:val="Emphasis"/>
    <w:uiPriority w:val="20"/>
    <w:qFormat/>
    <w:rsid w:val="00A41DDB"/>
    <w:rPr>
      <w:i/>
      <w:iCs/>
    </w:rPr>
  </w:style>
  <w:style w:type="paragraph" w:styleId="Normaalweb">
    <w:name w:val="Normal (Web)"/>
    <w:basedOn w:val="Normaal"/>
    <w:uiPriority w:val="99"/>
    <w:semiHidden/>
    <w:unhideWhenUsed/>
    <w:rsid w:val="00A41D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Lijstalinea">
    <w:name w:val="List Paragraph"/>
    <w:basedOn w:val="Normaal"/>
    <w:uiPriority w:val="34"/>
    <w:qFormat/>
    <w:rsid w:val="008F0B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0BA2"/>
    <w:rPr>
      <w:color w:val="0000FF"/>
      <w:u w:val="single"/>
    </w:rPr>
  </w:style>
  <w:style w:type="paragraph" w:customStyle="1" w:styleId="Normal0">
    <w:name w:val="Normal_0"/>
    <w:basedOn w:val="Normaal"/>
    <w:rsid w:val="0000229F"/>
    <w:rPr>
      <w:rFonts w:eastAsiaTheme="minorHAnsi" w:cs="Aria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375A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375A41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81DD5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881DD5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881DD5"/>
    <w:rPr>
      <w:rFonts w:ascii="Arial" w:hAnsi="Arial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881DD5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881DD5"/>
    <w:rPr>
      <w:rFonts w:ascii="Arial" w:hAnsi="Arial"/>
      <w:b/>
      <w:bCs/>
      <w:sz w:val="24"/>
      <w:szCs w:val="24"/>
    </w:rPr>
  </w:style>
  <w:style w:type="paragraph" w:styleId="Revisie">
    <w:name w:val="Revision"/>
    <w:hidden/>
    <w:uiPriority w:val="99"/>
    <w:semiHidden/>
    <w:rsid w:val="00881DD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jabloon\iedereen\voorstel%20ra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AA88-B523-CD47-B53C-EDBBA5F7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\sjabloon\iedereen\voorstel raad.dot</Template>
  <TotalTime>1</TotalTime>
  <Pages>2</Pages>
  <Words>318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 de raad van de gemeente lingewaard</vt:lpstr>
    </vt:vector>
  </TitlesOfParts>
  <Company>Lingewaard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de raad van de gemeente lingewaard</dc:title>
  <dc:creator>Gemeente</dc:creator>
  <cp:lastModifiedBy>Jose Bruens</cp:lastModifiedBy>
  <cp:revision>3</cp:revision>
  <cp:lastPrinted>2012-09-27T12:01:00Z</cp:lastPrinted>
  <dcterms:created xsi:type="dcterms:W3CDTF">2018-07-24T13:27:00Z</dcterms:created>
  <dcterms:modified xsi:type="dcterms:W3CDTF">2018-07-26T09:50:00Z</dcterms:modified>
</cp:coreProperties>
</file>